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AA" w:rsidRDefault="001B6DAA" w:rsidP="006823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-705380</wp:posOffset>
                </wp:positionV>
                <wp:extent cx="1742440" cy="1223273"/>
                <wp:effectExtent l="0" t="0" r="10160" b="1524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1223273"/>
                          <a:chOff x="0" y="0"/>
                          <a:chExt cx="1742440" cy="1223273"/>
                        </a:xfrm>
                      </wpg:grpSpPr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244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72129E" w:rsidP="0072129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กองนโยบายและแผน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รับที่............................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วันที่.....................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เวลา.....................................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124" y="922919"/>
                            <a:ext cx="982344" cy="300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1B6DAA" w:rsidP="006823A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อนุมัติ 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="006823AA"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๑</w:t>
                              </w:r>
                              <w:r w:rsidR="0072129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026" style="position:absolute;margin-left:317.05pt;margin-top:-55.55pt;width:137.2pt;height:96.3pt;z-index:251704832" coordsize="17424,1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width:17424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823AA" w:rsidRPr="00B52E5C" w:rsidRDefault="0072129E" w:rsidP="0072129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กองนโยบายและแผน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รับที่............................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วันที่.....................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เวลา.....................................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</w:t>
                        </w:r>
                      </w:p>
                    </w:txbxContent>
                  </v:textbox>
                </v:shape>
                <v:shape id="กล่องข้อความ 2" o:spid="_x0000_s1028" type="#_x0000_t202" style="position:absolute;left:7591;top:9229;width:982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6823AA" w:rsidRPr="00B52E5C" w:rsidRDefault="001B6DAA" w:rsidP="006823A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อนุมัติ 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: </w:t>
                        </w:r>
                        <w:proofErr w:type="spellStart"/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กนผ</w:t>
                        </w:r>
                        <w:proofErr w:type="spellEnd"/>
                        <w:r w:rsidR="006823AA"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๑</w:t>
                        </w:r>
                        <w:r w:rsidR="0072129E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23AA" w:rsidRPr="00576E3F" w:rsidRDefault="006823AA" w:rsidP="006823A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40"/>
          <w:szCs w:val="40"/>
        </w:rPr>
      </w:pPr>
      <w:r w:rsidRPr="00576E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7664" behindDoc="1" locked="0" layoutInCell="1" allowOverlap="1" wp14:anchorId="04B78308" wp14:editId="0F2A69D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E3F">
        <w:rPr>
          <w:rFonts w:ascii="TH SarabunPSK" w:hAnsi="TH SarabunPSK" w:cs="TH SarabunPSK"/>
          <w:sz w:val="40"/>
          <w:szCs w:val="40"/>
        </w:rPr>
        <w:tab/>
      </w:r>
      <w:r w:rsidRPr="00576E3F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noProof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2AAC06" wp14:editId="2516635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gv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Kxw6C8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829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6823AA" w:rsidRPr="00576E3F" w:rsidRDefault="006823AA" w:rsidP="006823AA">
      <w:pPr>
        <w:tabs>
          <w:tab w:val="left" w:pos="4500"/>
          <w:tab w:val="left" w:pos="9000"/>
        </w:tabs>
        <w:rPr>
          <w:rFonts w:ascii="TH SarabunPSK" w:hAnsi="TH SarabunPSK" w:cs="TH SarabunPSK"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EE7997" wp14:editId="65BB866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Sh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DnP5KE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61FCA26" wp14:editId="6C9AFE8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tXKQ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IE8G1c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วันที่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 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sz w:val="40"/>
          <w:szCs w:val="40"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226785" wp14:editId="6FEA05E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kL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ZPOQ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72129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2129E" w:rsidRPr="0072129E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="0072129E">
        <w:rPr>
          <w:rFonts w:ascii="TH SarabunPSK" w:hAnsi="TH SarabunPSK" w:cs="TH SarabunPSK" w:hint="cs"/>
          <w:sz w:val="32"/>
          <w:szCs w:val="32"/>
          <w:cs/>
        </w:rPr>
        <w:t>ครุภัณฑ์ .........((ชื่อรายการครุภัณฑ์</w:t>
      </w:r>
      <w:r w:rsidR="008A2DF9">
        <w:rPr>
          <w:rFonts w:ascii="TH SarabunPSK" w:hAnsi="TH SarabunPSK" w:cs="TH SarabunPSK" w:hint="cs"/>
          <w:sz w:val="32"/>
          <w:szCs w:val="32"/>
          <w:cs/>
        </w:rPr>
        <w:t>/ปรับปรุงสิ่งก่อสร้าง</w:t>
      </w:r>
      <w:r w:rsidR="0072129E">
        <w:rPr>
          <w:rFonts w:ascii="TH SarabunPSK" w:hAnsi="TH SarabunPSK" w:cs="TH SarabunPSK" w:hint="cs"/>
          <w:sz w:val="32"/>
          <w:szCs w:val="32"/>
          <w:cs/>
        </w:rPr>
        <w:t>))................</w:t>
      </w:r>
    </w:p>
    <w:p w:rsidR="00576E3F" w:rsidRPr="00DF59CC" w:rsidRDefault="00576E3F" w:rsidP="00576E3F">
      <w:pPr>
        <w:pStyle w:val="ad"/>
        <w:rPr>
          <w:rFonts w:ascii="TH SarabunPSK" w:hAnsi="TH SarabunPSK" w:cs="TH SarabunPSK"/>
          <w:sz w:val="20"/>
          <w:szCs w:val="22"/>
        </w:rPr>
      </w:pP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เรียน</w:t>
      </w:r>
      <w:r w:rsidRPr="00576E3F">
        <w:rPr>
          <w:rFonts w:ascii="TH SarabunPSK" w:hAnsi="TH SarabunPSK" w:cs="TH SarabunPSK"/>
          <w:sz w:val="32"/>
          <w:szCs w:val="32"/>
        </w:rPr>
        <w:tab/>
      </w:r>
      <w:r w:rsidR="00936BEF">
        <w:rPr>
          <w:rFonts w:ascii="TH SarabunPSK" w:hAnsi="TH SarabunPSK" w:cs="TH SarabunPSK" w:hint="cs"/>
          <w:sz w:val="32"/>
          <w:szCs w:val="32"/>
          <w:cs/>
        </w:rPr>
        <w:t>ผู้อำนวยการกองนโยบายและแผน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2"/>
          <w:cs/>
        </w:rPr>
      </w:pPr>
    </w:p>
    <w:p w:rsidR="006823AA" w:rsidRPr="00DF59CC" w:rsidRDefault="006823AA" w:rsidP="00576E3F">
      <w:pPr>
        <w:pStyle w:val="ad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ด้วย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((ชื่อหน่วยงาน))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 มีความประสงค์จะขออนุมัติ</w:t>
      </w:r>
      <w:r w:rsidR="005B4772">
        <w:rPr>
          <w:rFonts w:ascii="TH SarabunPSK" w:hAnsi="TH SarabunPSK" w:cs="TH SarabunPSK" w:hint="cs"/>
          <w:sz w:val="32"/>
          <w:szCs w:val="32"/>
          <w:cs/>
        </w:rPr>
        <w:t>จัดซื้อครุภัณฑ์</w:t>
      </w:r>
      <w:r w:rsidRPr="00576E3F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....</w:t>
      </w:r>
      <w:r w:rsidR="005B477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....</w:t>
      </w:r>
      <w:r w:rsidRPr="00576E3F">
        <w:rPr>
          <w:rFonts w:ascii="TH SarabunPSK" w:hAnsi="TH SarabunPSK" w:cs="TH SarabunPSK"/>
          <w:sz w:val="32"/>
          <w:szCs w:val="32"/>
          <w:cs/>
        </w:rPr>
        <w:t>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</w:t>
      </w:r>
      <w:r w:rsidR="005B4772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="005829B0">
        <w:rPr>
          <w:rFonts w:ascii="TH SarabunPSK" w:hAnsi="TH SarabunPSK" w:cs="TH SarabunPSK" w:hint="cs"/>
          <w:sz w:val="32"/>
          <w:szCs w:val="32"/>
          <w:cs/>
        </w:rPr>
        <w:t>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B477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Pr="00576E3F">
        <w:rPr>
          <w:rFonts w:ascii="TH SarabunPSK" w:hAnsi="TH SarabunPSK" w:cs="TH SarabunPSK"/>
          <w:sz w:val="32"/>
          <w:szCs w:val="32"/>
          <w:cs/>
        </w:rPr>
        <w:t>เพื่อ..............................................</w:t>
      </w:r>
      <w:r w:rsidR="005B477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</w:t>
      </w:r>
      <w:r w:rsidR="005B477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76E3F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="008A2DF9">
        <w:rPr>
          <w:rFonts w:ascii="TH SarabunPSK" w:hAnsi="TH SarabunPSK" w:cs="TH SarabunPSK" w:hint="cs"/>
          <w:sz w:val="32"/>
          <w:szCs w:val="32"/>
          <w:cs/>
        </w:rPr>
        <w:t xml:space="preserve">ติดตั้งไว้ที่..............((ชื่ออาคารที่นำครุภัณฑ์ติดตั้ง/มีการปรับปรุง))......................................... หมายเลขห้อง............((ที่นำครุภัณฑ์ไปติดตั้ง))............ 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ซึ่งโครงการดังกล่าวอยู่ภายใต้งาน/โครงการระดับมหาวิทยาลัย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9CC">
        <w:rPr>
          <w:rFonts w:ascii="TH SarabunPSK" w:hAnsi="TH SarabunPSK" w:cs="TH SarabunPSK"/>
          <w:sz w:val="32"/>
          <w:szCs w:val="32"/>
        </w:rPr>
        <w:t>: …………</w:t>
      </w:r>
      <w:r w:rsidR="005B4772">
        <w:rPr>
          <w:rFonts w:ascii="TH SarabunPSK" w:hAnsi="TH SarabunPSK" w:cs="TH SarabunPSK"/>
          <w:sz w:val="32"/>
          <w:szCs w:val="32"/>
        </w:rPr>
        <w:t>……..…</w:t>
      </w:r>
      <w:r w:rsidR="00DF59CC">
        <w:rPr>
          <w:rFonts w:ascii="TH SarabunPSK" w:hAnsi="TH SarabunPSK" w:cs="TH SarabunPSK"/>
          <w:sz w:val="32"/>
          <w:szCs w:val="32"/>
        </w:rPr>
        <w:t>…………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((ชื่องาน/โครงการระดับมหาวิทยาลัย))...........</w:t>
      </w:r>
      <w:r w:rsidR="005B477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โดยเบิกจ่ายจากรหัสงบประมาณ</w:t>
      </w:r>
      <w:r w:rsidRPr="00576E3F">
        <w:rPr>
          <w:rFonts w:ascii="TH SarabunPSK" w:hAnsi="TH SarabunPSK" w:cs="TH SarabunPSK"/>
          <w:sz w:val="32"/>
          <w:szCs w:val="32"/>
        </w:rPr>
        <w:t xml:space="preserve">  </w:t>
      </w:r>
      <w:r w:rsidRPr="00576E3F">
        <w:rPr>
          <w:rFonts w:ascii="TH SarabunPSK" w:hAnsi="TH SarabunPSK" w:cs="TH SarabunPSK"/>
          <w:sz w:val="32"/>
          <w:szCs w:val="32"/>
          <w:cs/>
        </w:rPr>
        <w:t>รหัส 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</w:t>
      </w:r>
      <w:r w:rsidR="005B4772">
        <w:rPr>
          <w:rFonts w:ascii="TH SarabunPSK" w:hAnsi="TH SarabunPSK" w:cs="TH SarabunPSK" w:hint="cs"/>
          <w:sz w:val="32"/>
          <w:szCs w:val="32"/>
          <w:cs/>
        </w:rPr>
        <w:t>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</w:t>
      </w:r>
      <w:r w:rsidRPr="00576E3F">
        <w:rPr>
          <w:rFonts w:ascii="TH SarabunPSK" w:hAnsi="TH SarabunPSK" w:cs="TH SarabunPSK"/>
          <w:sz w:val="32"/>
          <w:szCs w:val="32"/>
          <w:cs/>
        </w:rPr>
        <w:t>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((รหัสงบประมาณ 12 หลัก))</w:t>
      </w:r>
      <w:r w:rsidRPr="00576E3F">
        <w:rPr>
          <w:rFonts w:ascii="TH SarabunPSK" w:hAnsi="TH SarabunPSK" w:cs="TH SarabunPSK"/>
          <w:sz w:val="32"/>
          <w:szCs w:val="32"/>
          <w:cs/>
        </w:rPr>
        <w:t>.....</w:t>
      </w:r>
      <w:r w:rsidR="005B4772">
        <w:rPr>
          <w:rFonts w:ascii="TH SarabunPSK" w:hAnsi="TH SarabunPSK" w:cs="TH SarabunPSK" w:hint="cs"/>
          <w:sz w:val="32"/>
          <w:szCs w:val="32"/>
          <w:cs/>
        </w:rPr>
        <w:t>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............จำนวนงบประมาณทั้งสิ้น 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6E3F">
        <w:rPr>
          <w:rFonts w:ascii="TH SarabunPSK" w:hAnsi="TH SarabunPSK" w:cs="TH SarabunPSK"/>
          <w:sz w:val="32"/>
          <w:szCs w:val="32"/>
          <w:cs/>
        </w:rPr>
        <w:t>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 บาท</w:t>
      </w:r>
      <w:r w:rsidR="006810E9" w:rsidRPr="00576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5B4772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576E3F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  <w:r w:rsidR="00DF59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F59CC">
        <w:rPr>
          <w:rFonts w:ascii="TH SarabunPSK" w:hAnsi="TH SarabunPSK" w:cs="TH SarabunPSK"/>
          <w:i/>
          <w:iCs/>
          <w:sz w:val="28"/>
          <w:cs/>
        </w:rPr>
        <w:t xml:space="preserve">(กรุณาแนบแบบ </w:t>
      </w:r>
      <w:proofErr w:type="spellStart"/>
      <w:r w:rsidRPr="00DF59CC">
        <w:rPr>
          <w:rFonts w:ascii="TH SarabunPSK" w:hAnsi="TH SarabunPSK" w:cs="TH SarabunPSK"/>
          <w:i/>
          <w:iCs/>
          <w:sz w:val="28"/>
          <w:cs/>
        </w:rPr>
        <w:t>กนผ</w:t>
      </w:r>
      <w:proofErr w:type="spellEnd"/>
      <w:r w:rsidRPr="00DF59CC">
        <w:rPr>
          <w:rFonts w:ascii="TH SarabunPSK" w:hAnsi="TH SarabunPSK" w:cs="TH SarabunPSK"/>
          <w:i/>
          <w:iCs/>
          <w:sz w:val="28"/>
          <w:cs/>
        </w:rPr>
        <w:t>.๐๑)</w:t>
      </w:r>
      <w:r w:rsidR="00066797" w:rsidRPr="00DF59CC">
        <w:rPr>
          <w:rFonts w:ascii="TH SarabunPSK" w:hAnsi="TH SarabunPSK" w:cs="TH SarabunPSK"/>
          <w:sz w:val="28"/>
          <w:cs/>
        </w:rPr>
        <w:t xml:space="preserve"> 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0"/>
        </w:rPr>
      </w:pPr>
    </w:p>
    <w:p w:rsidR="006823AA" w:rsidRPr="00576E3F" w:rsidRDefault="006823AA" w:rsidP="00576E3F">
      <w:pPr>
        <w:pStyle w:val="ad"/>
        <w:ind w:left="720" w:firstLine="720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14"/>
          <w:szCs w:val="14"/>
        </w:rPr>
      </w:pPr>
    </w:p>
    <w:p w:rsidR="00576E3F" w:rsidRDefault="00576E3F" w:rsidP="00576E3F">
      <w:pPr>
        <w:pStyle w:val="ad"/>
        <w:rPr>
          <w:rFonts w:ascii="TH SarabunPSK" w:hAnsi="TH SarabunPSK" w:cs="TH SarabunPSK"/>
          <w:sz w:val="32"/>
          <w:szCs w:val="32"/>
        </w:rPr>
      </w:pP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(..............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6C4313">
        <w:rPr>
          <w:rFonts w:ascii="TH SarabunPSK" w:hAnsi="TH SarabunPSK" w:cs="TH SarabunPSK"/>
          <w:sz w:val="32"/>
          <w:szCs w:val="32"/>
          <w:cs/>
        </w:rPr>
        <w:t>–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 นามสกุล...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6823AA" w:rsidRPr="00576E3F" w:rsidRDefault="006C4313" w:rsidP="006C4313">
      <w:pPr>
        <w:pStyle w:val="ad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ผู้ขออนุมัติโครงการ</w:t>
      </w:r>
    </w:p>
    <w:p w:rsidR="00576E3F" w:rsidRDefault="00576E3F" w:rsidP="00576E3F">
      <w:pPr>
        <w:pStyle w:val="ad"/>
        <w:rPr>
          <w:sz w:val="32"/>
          <w:szCs w:val="32"/>
        </w:rPr>
      </w:pPr>
    </w:p>
    <w:p w:rsidR="00576E3F" w:rsidRPr="006C4313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5D5E53" w:rsidRPr="00576E3F" w:rsidTr="00B52E5C">
        <w:trPr>
          <w:trHeight w:val="2172"/>
        </w:trPr>
        <w:tc>
          <w:tcPr>
            <w:tcW w:w="4643" w:type="dxa"/>
            <w:vMerge w:val="restart"/>
          </w:tcPr>
          <w:p w:rsidR="005D5E53" w:rsidRPr="00576E3F" w:rsidRDefault="005D5E53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๑. กองนโยบายและแผน</w:t>
            </w:r>
            <w:r w:rsidRPr="00576E3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วิเคราะห์รายละเอียดเกี่ยวกับ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รายการครุภัณฑ์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ในเบื้องต้น ดังนี้</w:t>
            </w:r>
          </w:p>
          <w:p w:rsidR="005D5E53" w:rsidRPr="00576E3F" w:rsidRDefault="005D5E53" w:rsidP="0069494C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สอดคล้องกับโครงการระดับมหาวิทยาลัย 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5D5E53" w:rsidRPr="00576E3F" w:rsidRDefault="005D5E5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รายการครุภัณฑ์</w:t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5D5E53" w:rsidRPr="00576E3F" w:rsidRDefault="005D5E5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มี  บรรจุไว้ในแผนปฏิบัติการประจำปีของหน่วยงาน</w:t>
            </w:r>
          </w:p>
          <w:p w:rsidR="005D5E53" w:rsidRDefault="005D5E5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ไม่มี เนื่องจาก 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5D5E53" w:rsidRPr="00576E3F" w:rsidRDefault="005D5E5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5D5E53" w:rsidRPr="00576E3F" w:rsidRDefault="005D5E5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</w:t>
            </w:r>
          </w:p>
          <w:p w:rsidR="005D5E53" w:rsidRPr="00576E3F" w:rsidRDefault="005D5E5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เป็นไปตามแผนฯ ที่กำหนดไว้</w:t>
            </w:r>
          </w:p>
          <w:p w:rsidR="005D5E53" w:rsidRDefault="005D5E5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ไม่เป็นไปตามแผนฯ เนื่องจาก 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5D5E53" w:rsidRPr="00576E3F" w:rsidRDefault="005D5E53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5D5E53" w:rsidRPr="00576E3F" w:rsidRDefault="005D5E5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  <w:p w:rsidR="005D5E53" w:rsidRPr="00576E3F" w:rsidRDefault="005D5E5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เป็นไปตามแผนฯ ที่กำหนดไว้</w:t>
            </w:r>
          </w:p>
          <w:p w:rsidR="005D5E53" w:rsidRDefault="005D5E5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ไม่เป็นไปตามแผนฯ เนื่องจาก 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5D5E53" w:rsidRPr="00576E3F" w:rsidRDefault="005D5E53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5D5E53" w:rsidRPr="00576E3F" w:rsidRDefault="005D5E53" w:rsidP="005B4772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คุณลักษณะของรายการครุภัณฑ์</w:t>
            </w:r>
          </w:p>
          <w:p w:rsidR="005D5E53" w:rsidRPr="00576E3F" w:rsidRDefault="005D5E53" w:rsidP="005B4772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มาตรฐานครุภัณฑ์</w:t>
            </w:r>
          </w:p>
          <w:p w:rsidR="005D5E53" w:rsidRDefault="005D5E53" w:rsidP="005B4772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มาตรฐานครุภัณฑ์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เนื่องจาก 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</w:t>
            </w:r>
          </w:p>
          <w:p w:rsidR="005D5E53" w:rsidRPr="00576E3F" w:rsidRDefault="005D5E53" w:rsidP="005B4772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5D5E53" w:rsidRPr="00576E3F" w:rsidRDefault="005D5E53" w:rsidP="005B4772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ความพร้อมของการจัดซื้อ</w:t>
            </w:r>
          </w:p>
          <w:p w:rsidR="005D5E53" w:rsidRPr="00576E3F" w:rsidRDefault="005D5E53" w:rsidP="005B4772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คุณลักษณะของรายการครุภัณฑ์</w:t>
            </w:r>
          </w:p>
          <w:p w:rsidR="005D5E53" w:rsidRPr="00576E3F" w:rsidRDefault="005D5E53" w:rsidP="005B4772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คณะกรรมการตรวจรับฯ</w:t>
            </w:r>
          </w:p>
          <w:p w:rsidR="005D5E53" w:rsidRPr="00576E3F" w:rsidRDefault="005D5E53" w:rsidP="005D5E53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ราคาต่อหน่วยของรายการครุภัณฑ์</w:t>
            </w:r>
          </w:p>
          <w:p w:rsidR="005D5E53" w:rsidRPr="00576E3F" w:rsidRDefault="005D5E53" w:rsidP="005D5E53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รายการครุภัณฑ์มา</w:t>
            </w:r>
            <w:r w:rsidR="008A2DF9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กว่า ๑๐๐,๐๐๐ บาทขึ้นไป ให้ดำเนินการข้อที่ ๔</w:t>
            </w:r>
          </w:p>
          <w:p w:rsidR="005D5E53" w:rsidRPr="00576E3F" w:rsidRDefault="005D5E53" w:rsidP="005D5E53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รายการครุภัณฑ์ไม่เกิน ๑๐๐,๐๐๐ บาท ให้ดำเนินการข้อที่ ๒ และ ๓</w:t>
            </w:r>
          </w:p>
          <w:p w:rsidR="005D5E53" w:rsidRDefault="005D5E53" w:rsidP="00544CF7">
            <w:pPr>
              <w:rPr>
                <w:rFonts w:ascii="TH SarabunPSK" w:hAnsi="TH SarabunPSK" w:cs="TH SarabunPSK"/>
                <w:szCs w:val="24"/>
              </w:rPr>
            </w:pPr>
            <w:bookmarkStart w:id="0" w:name="_GoBack"/>
            <w:bookmarkEnd w:id="0"/>
          </w:p>
          <w:p w:rsidR="005D5E53" w:rsidRPr="005D5E53" w:rsidRDefault="005D5E53" w:rsidP="00544CF7">
            <w:pPr>
              <w:rPr>
                <w:rFonts w:ascii="TH SarabunPSK" w:hAnsi="TH SarabunPSK" w:cs="TH SarabunPSK"/>
                <w:szCs w:val="24"/>
              </w:rPr>
            </w:pPr>
          </w:p>
          <w:p w:rsidR="005D5E53" w:rsidRPr="00576E3F" w:rsidRDefault="005D5E5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5D5E53" w:rsidRPr="00576E3F" w:rsidRDefault="005D5E5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(ตำแหน่ง...............................)</w:t>
            </w:r>
          </w:p>
          <w:p w:rsidR="005D5E53" w:rsidRPr="00576E3F" w:rsidRDefault="005D5E53" w:rsidP="005D5E5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............/................./.............</w:t>
            </w:r>
          </w:p>
        </w:tc>
        <w:tc>
          <w:tcPr>
            <w:tcW w:w="4644" w:type="dxa"/>
          </w:tcPr>
          <w:p w:rsidR="005D5E53" w:rsidRPr="005D5E53" w:rsidRDefault="005D5E53" w:rsidP="0015742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 งานธุรการของ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20"/>
                <w:szCs w:val="20"/>
                <w:cs/>
              </w:rPr>
              <w:t>(กรณีจัดซื้อครุภัณฑ์ไม่เกิน</w:t>
            </w:r>
            <w:r w:rsidRPr="005D5E53">
              <w:rPr>
                <w:rFonts w:ascii="TH SarabunPSK" w:hAnsi="TH SarabunPSK" w:cs="TH SarabunPSK" w:hint="cs"/>
                <w:i/>
                <w:iCs/>
                <w:sz w:val="20"/>
                <w:szCs w:val="20"/>
                <w:cs/>
              </w:rPr>
              <w:t xml:space="preserve"> ๑๐๐,๐๐๐ บาท)</w:t>
            </w:r>
          </w:p>
          <w:p w:rsidR="005D5E53" w:rsidRPr="00576E3F" w:rsidRDefault="005D5E53" w:rsidP="00157424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คณ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บดีฯ</w:t>
            </w:r>
            <w:r>
              <w:rPr>
                <w:rFonts w:ascii="TH SarabunPSK" w:hAnsi="TH SarabunPSK" w:cs="TH SarabunPSK" w:hint="cs"/>
                <w:szCs w:val="24"/>
                <w:cs/>
              </w:rPr>
              <w:t>/ผู้อำนวยการ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เพื่อโปรดทราบและสั่งการ เห็นสมควรให้</w:t>
            </w:r>
          </w:p>
          <w:p w:rsidR="005D5E53" w:rsidRPr="00576E3F" w:rsidRDefault="005D5E53" w:rsidP="00157424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157424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157424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157424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157424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5D5E53" w:rsidRPr="00576E3F" w:rsidRDefault="005D5E53" w:rsidP="00157424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5D5E53" w:rsidRPr="00576E3F" w:rsidRDefault="005D5E53" w:rsidP="0015742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(ตำแหน่ง...............................)</w:t>
            </w:r>
          </w:p>
          <w:p w:rsidR="005D5E53" w:rsidRPr="00576E3F" w:rsidRDefault="005D5E53" w:rsidP="005D5E53">
            <w:pPr>
              <w:ind w:left="37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............/................./.............</w:t>
            </w:r>
          </w:p>
        </w:tc>
      </w:tr>
      <w:tr w:rsidR="005D5E53" w:rsidRPr="00576E3F" w:rsidTr="00B52E5C">
        <w:trPr>
          <w:trHeight w:val="2325"/>
        </w:trPr>
        <w:tc>
          <w:tcPr>
            <w:tcW w:w="4643" w:type="dxa"/>
            <w:vMerge/>
          </w:tcPr>
          <w:p w:rsidR="005D5E53" w:rsidRPr="00576E3F" w:rsidRDefault="005D5E53" w:rsidP="006810E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644" w:type="dxa"/>
          </w:tcPr>
          <w:p w:rsidR="005D5E53" w:rsidRDefault="005D5E53" w:rsidP="00F6058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คณบดี/ผู้อำนวยการ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/ผู้มีอำนาจสั่งการ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พิจารณาเห็นสมควรให้</w:t>
            </w:r>
          </w:p>
          <w:p w:rsidR="005D5E53" w:rsidRDefault="005D5E53" w:rsidP="00F6058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5D5E53" w:rsidRDefault="005D5E53" w:rsidP="005D5E5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5D5E53" w:rsidRDefault="005D5E53" w:rsidP="005D5E5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5D5E53" w:rsidRDefault="005D5E53" w:rsidP="005D5E5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5D5E53" w:rsidRDefault="005D5E53" w:rsidP="005D5E5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5D5E53" w:rsidRPr="00576E3F" w:rsidRDefault="005D5E53" w:rsidP="005D5E5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5D5E53" w:rsidRDefault="005D5E53" w:rsidP="0015742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(ตำแหน่ง...............................)                                    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</w:t>
            </w:r>
          </w:p>
          <w:p w:rsidR="005D5E53" w:rsidRPr="00576E3F" w:rsidRDefault="005D5E53" w:rsidP="0015742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  <w:tr w:rsidR="005D5E53" w:rsidRPr="00576E3F" w:rsidTr="00B52E5C">
        <w:trPr>
          <w:trHeight w:val="2334"/>
        </w:trPr>
        <w:tc>
          <w:tcPr>
            <w:tcW w:w="4643" w:type="dxa"/>
            <w:vMerge/>
          </w:tcPr>
          <w:p w:rsidR="005D5E53" w:rsidRPr="00576E3F" w:rsidRDefault="005D5E53" w:rsidP="00157424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644" w:type="dxa"/>
          </w:tcPr>
          <w:p w:rsidR="005D5E53" w:rsidRPr="00F60589" w:rsidRDefault="005D5E53" w:rsidP="00157424">
            <w:pPr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งานพัสดุ กองคลัง </w:t>
            </w:r>
            <w:r w:rsidRPr="00F60589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(กรณีจัดซื้อครุภัณฑ์</w:t>
            </w:r>
            <w:r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มากกว่า</w:t>
            </w:r>
            <w:r w:rsidRPr="00F60589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 ๑๐๐,๐๐๐ บาทขึ้นไป)</w:t>
            </w:r>
          </w:p>
          <w:p w:rsidR="005D5E53" w:rsidRDefault="005D5E53" w:rsidP="0015742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เพื่อโปรดทราบ และพิจารณาดำเนินการต่อไป</w:t>
            </w:r>
          </w:p>
          <w:p w:rsidR="005D5E53" w:rsidRPr="00576E3F" w:rsidRDefault="005D5E53" w:rsidP="005D5E53">
            <w:pPr>
              <w:pStyle w:val="ab"/>
              <w:numPr>
                <w:ilvl w:val="0"/>
                <w:numId w:val="12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5D5E53">
            <w:pPr>
              <w:pStyle w:val="ab"/>
              <w:numPr>
                <w:ilvl w:val="0"/>
                <w:numId w:val="12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5D5E53">
            <w:pPr>
              <w:pStyle w:val="ab"/>
              <w:numPr>
                <w:ilvl w:val="0"/>
                <w:numId w:val="12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5D5E53">
            <w:pPr>
              <w:pStyle w:val="ab"/>
              <w:numPr>
                <w:ilvl w:val="0"/>
                <w:numId w:val="12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5D5E53" w:rsidRPr="00576E3F" w:rsidRDefault="005D5E53" w:rsidP="00157424">
            <w:pPr>
              <w:rPr>
                <w:rFonts w:ascii="TH SarabunPSK" w:hAnsi="TH SarabunPSK" w:cs="TH SarabunPSK"/>
                <w:szCs w:val="24"/>
              </w:rPr>
            </w:pPr>
          </w:p>
          <w:p w:rsidR="005D5E53" w:rsidRPr="00576E3F" w:rsidRDefault="005D5E53" w:rsidP="00157424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5D5E53" w:rsidRPr="00576E3F" w:rsidRDefault="005D5E53" w:rsidP="0015742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ตำแหน่ง...............................)</w:t>
            </w:r>
          </w:p>
          <w:p w:rsidR="005D5E53" w:rsidRPr="00576E3F" w:rsidRDefault="005D5E53" w:rsidP="005D5E53">
            <w:pPr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............/................./.............</w:t>
            </w:r>
          </w:p>
        </w:tc>
      </w:tr>
    </w:tbl>
    <w:p w:rsidR="006823AA" w:rsidRDefault="00576E3F" w:rsidP="006823AA">
      <w:pPr>
        <w:rPr>
          <w:rFonts w:ascii="TH SarabunPSK" w:hAnsi="TH SarabunPSK" w:cs="TH SarabunPSK"/>
        </w:rPr>
      </w:pPr>
      <w:r w:rsidRPr="00576E3F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EE8419" wp14:editId="1D4E74DF">
                <wp:simplePos x="0" y="0"/>
                <wp:positionH relativeFrom="column">
                  <wp:posOffset>-69850</wp:posOffset>
                </wp:positionH>
                <wp:positionV relativeFrom="paragraph">
                  <wp:posOffset>12700</wp:posOffset>
                </wp:positionV>
                <wp:extent cx="5901055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6DAA" w:rsidRPr="00B52E5C" w:rsidRDefault="001B6DAA" w:rsidP="001B6DAA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กนผ</w:t>
                            </w:r>
                            <w:proofErr w:type="spellEnd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.๑</w:t>
                            </w:r>
                            <w:r w:rsidR="00F223B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2E5C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สำหรับหน่วยงานทุกหน่วยงานที่</w:t>
                            </w:r>
                            <w:r w:rsidR="00F223B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มีการจัดซื้อรายการครุภัณฑ์ ซึ่งได้จัดทำ</w:t>
                            </w:r>
                            <w:r w:rsidR="002151CE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บรรจุ</w:t>
                            </w:r>
                            <w:r w:rsidR="00F223B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ไว้ในแผนปฏิบัติการประจำปีของหน่วยงาน</w:t>
                            </w:r>
                            <w:r w:rsidR="002151CE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5.5pt;margin-top:1pt;width:464.65pt;height:2in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" filled="f" stroked="f">
                <v:textbox style="mso-fit-shape-to-text:t">
                  <w:txbxContent>
                    <w:p w:rsidR="001B6DAA" w:rsidRPr="00B52E5C" w:rsidRDefault="001B6DAA" w:rsidP="001B6DAA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กนผ</w:t>
                      </w:r>
                      <w:proofErr w:type="spellEnd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.๑</w:t>
                      </w:r>
                      <w:r w:rsidR="00F223B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๔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2E5C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สำหรับหน่วยงานทุกหน่วยงานที่</w:t>
                      </w:r>
                      <w:r w:rsidR="00F223B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มีการจัดซื้อรายการครุภัณฑ์ ซึ่งได้จัดทำ</w:t>
                      </w:r>
                      <w:r w:rsidR="002151CE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บรรจุ</w:t>
                      </w:r>
                      <w:r w:rsidR="00F223B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ไว้ในแผนปฏิบัติการประจำปีของหน่วยงาน</w:t>
                      </w:r>
                      <w:r w:rsidR="002151CE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แล้ว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3AA" w:rsidSect="00576E3F">
      <w:headerReference w:type="even" r:id="rId9"/>
      <w:headerReference w:type="default" r:id="rId10"/>
      <w:pgSz w:w="11906" w:h="16838" w:code="9"/>
      <w:pgMar w:top="1800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72" w:rsidRDefault="00B73772">
      <w:r>
        <w:separator/>
      </w:r>
    </w:p>
  </w:endnote>
  <w:endnote w:type="continuationSeparator" w:id="0">
    <w:p w:rsidR="00B73772" w:rsidRDefault="00B7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72" w:rsidRDefault="00B73772">
      <w:r>
        <w:separator/>
      </w:r>
    </w:p>
  </w:footnote>
  <w:footnote w:type="continuationSeparator" w:id="0">
    <w:p w:rsidR="00B73772" w:rsidRDefault="00B7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5" w:rsidRDefault="001F5E8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F5E85" w:rsidRDefault="001F5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54309"/>
      <w:docPartObj>
        <w:docPartGallery w:val="Page Numbers (Top of Page)"/>
        <w:docPartUnique/>
      </w:docPartObj>
    </w:sdtPr>
    <w:sdtEndPr/>
    <w:sdtContent>
      <w:p w:rsidR="005829B0" w:rsidRDefault="005829B0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2DF9" w:rsidRPr="008A2DF9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5829B0" w:rsidRDefault="00582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71B"/>
    <w:multiLevelType w:val="hybridMultilevel"/>
    <w:tmpl w:val="0FB62584"/>
    <w:lvl w:ilvl="0" w:tplc="1C0AF3D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33E8"/>
    <w:multiLevelType w:val="hybridMultilevel"/>
    <w:tmpl w:val="23F0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177A6"/>
    <w:multiLevelType w:val="hybridMultilevel"/>
    <w:tmpl w:val="A5A6821A"/>
    <w:lvl w:ilvl="0" w:tplc="859AE9B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3835"/>
    <w:multiLevelType w:val="hybridMultilevel"/>
    <w:tmpl w:val="B00E7B30"/>
    <w:lvl w:ilvl="0" w:tplc="E5467504">
      <w:numFmt w:val="bullet"/>
      <w:lvlText w:val=""/>
      <w:lvlJc w:val="left"/>
      <w:pPr>
        <w:ind w:left="51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44360668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A6EA5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25CFB"/>
    <w:multiLevelType w:val="hybridMultilevel"/>
    <w:tmpl w:val="852EDB20"/>
    <w:lvl w:ilvl="0" w:tplc="B7DC0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A689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5D72"/>
    <w:multiLevelType w:val="hybridMultilevel"/>
    <w:tmpl w:val="A5A6821A"/>
    <w:lvl w:ilvl="0" w:tplc="859AE9B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23D0C"/>
    <w:multiLevelType w:val="hybridMultilevel"/>
    <w:tmpl w:val="4AFE7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D0E2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E0521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98"/>
    <w:rsid w:val="000009B3"/>
    <w:rsid w:val="00006899"/>
    <w:rsid w:val="00033798"/>
    <w:rsid w:val="00041424"/>
    <w:rsid w:val="00061EC6"/>
    <w:rsid w:val="0006583D"/>
    <w:rsid w:val="00066797"/>
    <w:rsid w:val="00094625"/>
    <w:rsid w:val="000C76DD"/>
    <w:rsid w:val="000D658D"/>
    <w:rsid w:val="00107DC9"/>
    <w:rsid w:val="00175228"/>
    <w:rsid w:val="00193FB7"/>
    <w:rsid w:val="001B6DAA"/>
    <w:rsid w:val="001F5E85"/>
    <w:rsid w:val="001F7AB4"/>
    <w:rsid w:val="002151CE"/>
    <w:rsid w:val="00234405"/>
    <w:rsid w:val="002747A4"/>
    <w:rsid w:val="002B441B"/>
    <w:rsid w:val="002D7AAE"/>
    <w:rsid w:val="002E1EB8"/>
    <w:rsid w:val="00314023"/>
    <w:rsid w:val="00356D6B"/>
    <w:rsid w:val="003932CE"/>
    <w:rsid w:val="003B0B81"/>
    <w:rsid w:val="003B7ABE"/>
    <w:rsid w:val="003F221E"/>
    <w:rsid w:val="0044436C"/>
    <w:rsid w:val="004470AA"/>
    <w:rsid w:val="004B4D7E"/>
    <w:rsid w:val="004C3D93"/>
    <w:rsid w:val="004C53C8"/>
    <w:rsid w:val="00544CF7"/>
    <w:rsid w:val="00576E3F"/>
    <w:rsid w:val="00581EC3"/>
    <w:rsid w:val="005829B0"/>
    <w:rsid w:val="005936A1"/>
    <w:rsid w:val="005B4772"/>
    <w:rsid w:val="005C7734"/>
    <w:rsid w:val="005D50F3"/>
    <w:rsid w:val="005D5E53"/>
    <w:rsid w:val="005F4EE0"/>
    <w:rsid w:val="005F58D3"/>
    <w:rsid w:val="00654F7E"/>
    <w:rsid w:val="006810E9"/>
    <w:rsid w:val="006823AA"/>
    <w:rsid w:val="0069494C"/>
    <w:rsid w:val="006A4118"/>
    <w:rsid w:val="006B17F4"/>
    <w:rsid w:val="006C4313"/>
    <w:rsid w:val="006D16F7"/>
    <w:rsid w:val="0072129E"/>
    <w:rsid w:val="00766F56"/>
    <w:rsid w:val="00787984"/>
    <w:rsid w:val="007941B5"/>
    <w:rsid w:val="007E0BF8"/>
    <w:rsid w:val="007E6E95"/>
    <w:rsid w:val="00802A6D"/>
    <w:rsid w:val="008535D9"/>
    <w:rsid w:val="0086677E"/>
    <w:rsid w:val="008720A2"/>
    <w:rsid w:val="008879CA"/>
    <w:rsid w:val="008A2DF9"/>
    <w:rsid w:val="008D1AFB"/>
    <w:rsid w:val="00904C2B"/>
    <w:rsid w:val="00906A91"/>
    <w:rsid w:val="00921E9F"/>
    <w:rsid w:val="0092209F"/>
    <w:rsid w:val="00923102"/>
    <w:rsid w:val="00926F5B"/>
    <w:rsid w:val="00936BEF"/>
    <w:rsid w:val="00946E2C"/>
    <w:rsid w:val="00951D06"/>
    <w:rsid w:val="00990D85"/>
    <w:rsid w:val="009C74E1"/>
    <w:rsid w:val="009D74D7"/>
    <w:rsid w:val="00A11DDA"/>
    <w:rsid w:val="00A60D81"/>
    <w:rsid w:val="00A64DF4"/>
    <w:rsid w:val="00A90242"/>
    <w:rsid w:val="00A97E58"/>
    <w:rsid w:val="00AB02DB"/>
    <w:rsid w:val="00AB3BC8"/>
    <w:rsid w:val="00AC7BAA"/>
    <w:rsid w:val="00AD0725"/>
    <w:rsid w:val="00AE4267"/>
    <w:rsid w:val="00AF0B1D"/>
    <w:rsid w:val="00B25AF2"/>
    <w:rsid w:val="00B52E5C"/>
    <w:rsid w:val="00B73772"/>
    <w:rsid w:val="00B80B01"/>
    <w:rsid w:val="00B8566C"/>
    <w:rsid w:val="00B97A29"/>
    <w:rsid w:val="00BD63F1"/>
    <w:rsid w:val="00C13F57"/>
    <w:rsid w:val="00C13F9D"/>
    <w:rsid w:val="00C53299"/>
    <w:rsid w:val="00C553A7"/>
    <w:rsid w:val="00C87E7C"/>
    <w:rsid w:val="00C94909"/>
    <w:rsid w:val="00D0396F"/>
    <w:rsid w:val="00D046C0"/>
    <w:rsid w:val="00D35165"/>
    <w:rsid w:val="00D45FFD"/>
    <w:rsid w:val="00D518B7"/>
    <w:rsid w:val="00D6626B"/>
    <w:rsid w:val="00DB741A"/>
    <w:rsid w:val="00DD5F39"/>
    <w:rsid w:val="00DF58DA"/>
    <w:rsid w:val="00DF59CC"/>
    <w:rsid w:val="00E05642"/>
    <w:rsid w:val="00E252A0"/>
    <w:rsid w:val="00E537F1"/>
    <w:rsid w:val="00EE0C32"/>
    <w:rsid w:val="00F116A9"/>
    <w:rsid w:val="00F22099"/>
    <w:rsid w:val="00F223BC"/>
    <w:rsid w:val="00F44410"/>
    <w:rsid w:val="00F57925"/>
    <w:rsid w:val="00F60589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8;&#3640;&#3619;&#3585;&#3634;&#3619;\&#3610;&#3633;&#3609;&#3607;&#3638;&#3585;&#3586;&#3657;&#3629;&#3588;&#3623;&#3634;&#3617;\56\2.&#3627;&#3609;_&#3591;&#3626;_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2.หน_งส_อภายใน</Template>
  <TotalTime>483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Windows User</cp:lastModifiedBy>
  <cp:revision>43</cp:revision>
  <cp:lastPrinted>2014-09-11T07:35:00Z</cp:lastPrinted>
  <dcterms:created xsi:type="dcterms:W3CDTF">2013-07-26T02:39:00Z</dcterms:created>
  <dcterms:modified xsi:type="dcterms:W3CDTF">2014-09-11T10:26:00Z</dcterms:modified>
</cp:coreProperties>
</file>