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AA" w:rsidRDefault="001B6DAA" w:rsidP="006823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-705380</wp:posOffset>
                </wp:positionV>
                <wp:extent cx="1742440" cy="1223273"/>
                <wp:effectExtent l="0" t="0" r="10160" b="15240"/>
                <wp:wrapNone/>
                <wp:docPr id="19" name="กลุ่ม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1223273"/>
                          <a:chOff x="0" y="0"/>
                          <a:chExt cx="1742440" cy="1223273"/>
                        </a:xfrm>
                      </wpg:grpSpPr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42440" cy="922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23AA" w:rsidRPr="00B52E5C" w:rsidRDefault="00EC165C" w:rsidP="00EC165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กองนโยบายและแผน</w:t>
                              </w:r>
                            </w:p>
                            <w:p w:rsidR="006823AA" w:rsidRPr="00B52E5C" w:rsidRDefault="006823AA" w:rsidP="006823A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รับที่............................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........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...............</w:t>
                              </w:r>
                            </w:p>
                            <w:p w:rsidR="006823AA" w:rsidRPr="00B52E5C" w:rsidRDefault="006823AA" w:rsidP="006823A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วันที่.....................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.......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..............</w:t>
                              </w:r>
                            </w:p>
                            <w:p w:rsidR="006823AA" w:rsidRPr="00B52E5C" w:rsidRDefault="006823AA" w:rsidP="006823AA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เวลา.....................................</w:t>
                              </w:r>
                              <w:r w:rsidR="00B52E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........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124" y="922919"/>
                            <a:ext cx="982344" cy="300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23AA" w:rsidRPr="00B52E5C" w:rsidRDefault="001B6DAA" w:rsidP="006823A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</w:pP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 xml:space="preserve">อนุมัติ 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กนผ</w:t>
                              </w:r>
                              <w:proofErr w:type="spellEnd"/>
                              <w:r w:rsidR="006823AA"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.</w:t>
                              </w:r>
                              <w:r w:rsidRPr="00B52E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Cs w:val="24"/>
                                  <w:cs/>
                                </w:rPr>
                                <w:t>๑</w:t>
                              </w:r>
                              <w:r w:rsidR="00EC165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Cs w:val="24"/>
                                  <w:cs/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9" o:spid="_x0000_s1026" style="position:absolute;margin-left:317.05pt;margin-top:-55.55pt;width:137.2pt;height:96.3pt;z-index:251704832" coordsize="17424,1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width:17424;height:9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6823AA" w:rsidRPr="00B52E5C" w:rsidRDefault="00EC165C" w:rsidP="00EC165C">
                        <w:pPr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กองนโยบายและแผน</w:t>
                        </w:r>
                      </w:p>
                      <w:p w:rsidR="006823AA" w:rsidRPr="00B52E5C" w:rsidRDefault="006823AA" w:rsidP="006823A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รับที่............................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........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...............</w:t>
                        </w:r>
                      </w:p>
                      <w:p w:rsidR="006823AA" w:rsidRPr="00B52E5C" w:rsidRDefault="006823AA" w:rsidP="006823A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วันที่.....................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.......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..............</w:t>
                        </w:r>
                      </w:p>
                      <w:p w:rsidR="006823AA" w:rsidRPr="00B52E5C" w:rsidRDefault="006823AA" w:rsidP="006823A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เวลา.....................................</w:t>
                        </w:r>
                        <w:r w:rsidR="00B52E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........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.....</w:t>
                        </w:r>
                      </w:p>
                    </w:txbxContent>
                  </v:textbox>
                </v:shape>
                <v:shape id="กล่องข้อความ 2" o:spid="_x0000_s1028" type="#_x0000_t202" style="position:absolute;left:7591;top:9229;width:9823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6823AA" w:rsidRPr="00B52E5C" w:rsidRDefault="001B6DAA" w:rsidP="006823AA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 xml:space="preserve">อนุมัติ 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  <w:t xml:space="preserve">: </w:t>
                        </w:r>
                        <w:proofErr w:type="spellStart"/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กนผ</w:t>
                        </w:r>
                        <w:proofErr w:type="spellEnd"/>
                        <w:r w:rsidR="006823AA"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.</w:t>
                        </w:r>
                        <w:r w:rsidRPr="00B52E5C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๑</w:t>
                        </w:r>
                        <w:r w:rsidR="00EC165C">
                          <w:rPr>
                            <w:rFonts w:ascii="TH SarabunPSK" w:hAnsi="TH SarabunPSK" w:cs="TH SarabunPSK" w:hint="cs"/>
                            <w:b/>
                            <w:bCs/>
                            <w:szCs w:val="24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823AA" w:rsidRPr="00576E3F" w:rsidRDefault="006823AA" w:rsidP="006823AA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40"/>
          <w:szCs w:val="40"/>
        </w:rPr>
      </w:pPr>
      <w:r w:rsidRPr="00576E3F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97664" behindDoc="1" locked="0" layoutInCell="1" allowOverlap="1" wp14:anchorId="04B78308" wp14:editId="0F2A69D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E3F">
        <w:rPr>
          <w:rFonts w:ascii="TH SarabunPSK" w:hAnsi="TH SarabunPSK" w:cs="TH SarabunPSK"/>
          <w:sz w:val="40"/>
          <w:szCs w:val="40"/>
        </w:rPr>
        <w:tab/>
      </w:r>
      <w:r w:rsidRPr="00576E3F">
        <w:rPr>
          <w:rFonts w:ascii="TH SarabunPSK" w:hAnsi="TH SarabunPSK" w:cs="TH SarabunPSK"/>
          <w:b/>
          <w:bCs/>
          <w:spacing w:val="-20"/>
          <w:sz w:val="56"/>
          <w:szCs w:val="56"/>
          <w:cs/>
        </w:rPr>
        <w:t>บันทึกข้อความ</w:t>
      </w:r>
    </w:p>
    <w:p w:rsidR="006823AA" w:rsidRPr="00576E3F" w:rsidRDefault="006823AA" w:rsidP="006823AA">
      <w:pPr>
        <w:tabs>
          <w:tab w:val="left" w:pos="9000"/>
        </w:tabs>
        <w:rPr>
          <w:rFonts w:ascii="TH SarabunPSK" w:hAnsi="TH SarabunPSK" w:cs="TH SarabunPSK"/>
          <w:noProof/>
          <w:sz w:val="40"/>
          <w:szCs w:val="40"/>
          <w:cs/>
        </w:rPr>
      </w:pP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92AAC06" wp14:editId="2516635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gv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Kxw6C8nAgAATg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5829B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76E3F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:rsidR="006823AA" w:rsidRPr="00576E3F" w:rsidRDefault="006823AA" w:rsidP="006823AA">
      <w:pPr>
        <w:tabs>
          <w:tab w:val="left" w:pos="4500"/>
          <w:tab w:val="left" w:pos="9000"/>
        </w:tabs>
        <w:rPr>
          <w:rFonts w:ascii="TH SarabunPSK" w:hAnsi="TH SarabunPSK" w:cs="TH SarabunPSK"/>
          <w:sz w:val="40"/>
          <w:szCs w:val="40"/>
          <w:cs/>
        </w:rPr>
      </w:pP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EE7997" wp14:editId="65BB866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Sh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DnP5KEnAgAATg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61FCA26" wp14:editId="6C9AFE80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tXKQIAAE4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IE8G1cpAgAATg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วันที่ 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   </w:t>
      </w:r>
    </w:p>
    <w:p w:rsidR="006823AA" w:rsidRPr="00576E3F" w:rsidRDefault="006823AA" w:rsidP="006823AA">
      <w:pPr>
        <w:tabs>
          <w:tab w:val="left" w:pos="9000"/>
        </w:tabs>
        <w:rPr>
          <w:rFonts w:ascii="TH SarabunPSK" w:hAnsi="TH SarabunPSK" w:cs="TH SarabunPSK"/>
          <w:sz w:val="40"/>
          <w:szCs w:val="40"/>
        </w:rPr>
      </w:pPr>
      <w:r w:rsidRPr="00576E3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1226785" wp14:editId="6FEA05E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kLJg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PZPOQsmAgAATg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576E3F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576E3F"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Pr="00576E3F">
        <w:rPr>
          <w:rFonts w:ascii="TH SarabunPSK" w:hAnsi="TH SarabunPSK" w:cs="TH SarabunPSK" w:hint="cs"/>
          <w:sz w:val="32"/>
          <w:szCs w:val="32"/>
          <w:cs/>
        </w:rPr>
        <w:t>ขออนุมัติโครงการ</w:t>
      </w:r>
    </w:p>
    <w:p w:rsidR="00576E3F" w:rsidRPr="00DF59CC" w:rsidRDefault="00576E3F" w:rsidP="00576E3F">
      <w:pPr>
        <w:pStyle w:val="ad"/>
        <w:rPr>
          <w:rFonts w:ascii="TH SarabunPSK" w:hAnsi="TH SarabunPSK" w:cs="TH SarabunPSK"/>
          <w:sz w:val="20"/>
          <w:szCs w:val="22"/>
        </w:rPr>
      </w:pPr>
    </w:p>
    <w:p w:rsidR="006823AA" w:rsidRPr="00576E3F" w:rsidRDefault="006823AA" w:rsidP="00576E3F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เรียน</w:t>
      </w:r>
      <w:r w:rsidRPr="00576E3F">
        <w:rPr>
          <w:rFonts w:ascii="TH SarabunPSK" w:hAnsi="TH SarabunPSK" w:cs="TH SarabunPSK"/>
          <w:sz w:val="32"/>
          <w:szCs w:val="32"/>
        </w:rPr>
        <w:tab/>
      </w:r>
      <w:r w:rsidR="00EC165C">
        <w:rPr>
          <w:rFonts w:ascii="TH SarabunPSK" w:hAnsi="TH SarabunPSK" w:cs="TH SarabunPSK" w:hint="cs"/>
          <w:sz w:val="32"/>
          <w:szCs w:val="32"/>
          <w:cs/>
        </w:rPr>
        <w:t>คณบดี/ผู้อำนวยการ ..............................................................</w:t>
      </w:r>
    </w:p>
    <w:p w:rsidR="006823AA" w:rsidRPr="00DF59CC" w:rsidRDefault="006823AA" w:rsidP="00576E3F">
      <w:pPr>
        <w:pStyle w:val="ad"/>
        <w:rPr>
          <w:rFonts w:ascii="TH SarabunPSK" w:hAnsi="TH SarabunPSK" w:cs="TH SarabunPSK"/>
          <w:sz w:val="20"/>
          <w:szCs w:val="22"/>
          <w:cs/>
        </w:rPr>
      </w:pPr>
    </w:p>
    <w:p w:rsidR="006823AA" w:rsidRPr="00DF59CC" w:rsidRDefault="006823AA" w:rsidP="00576E3F">
      <w:pPr>
        <w:pStyle w:val="ad"/>
        <w:ind w:firstLine="1440"/>
        <w:jc w:val="thaiDistribute"/>
        <w:rPr>
          <w:rFonts w:ascii="TH SarabunPSK" w:hAnsi="TH SarabunPSK" w:cs="TH SarabunPSK"/>
          <w:sz w:val="28"/>
          <w:cs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ด้วย .............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>((ชื่อหน่วยงาน))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..................... มีความประสงค์จะขออนุมัติโครงการ และดำเนิน</w:t>
      </w:r>
      <w:r w:rsidR="005829B0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76E3F">
        <w:rPr>
          <w:rFonts w:ascii="TH SarabunPSK" w:hAnsi="TH SarabunPSK" w:cs="TH SarabunPSK"/>
          <w:sz w:val="32"/>
          <w:szCs w:val="32"/>
          <w:cs/>
        </w:rPr>
        <w:t>โครงการ .............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76E3F">
        <w:rPr>
          <w:rFonts w:ascii="TH SarabunPSK" w:hAnsi="TH SarabunPSK" w:cs="TH SarabunPSK"/>
          <w:sz w:val="32"/>
          <w:szCs w:val="32"/>
          <w:cs/>
        </w:rPr>
        <w:t>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>((ชื่อโครงการระดับหน่วยงาน))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5829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66797" w:rsidRPr="00576E3F">
        <w:rPr>
          <w:rFonts w:ascii="TH SarabunPSK" w:hAnsi="TH SarabunPSK" w:cs="TH SarabunPSK"/>
          <w:sz w:val="32"/>
          <w:szCs w:val="32"/>
          <w:cs/>
        </w:rPr>
        <w:t>โดยมีวัตถุประสงค์</w:t>
      </w:r>
      <w:r w:rsidRPr="00576E3F">
        <w:rPr>
          <w:rFonts w:ascii="TH SarabunPSK" w:hAnsi="TH SarabunPSK" w:cs="TH SarabunPSK"/>
          <w:sz w:val="32"/>
          <w:szCs w:val="32"/>
          <w:cs/>
        </w:rPr>
        <w:t xml:space="preserve">เพื่อ......................................................... จัดขึ้นระหว่างวันที่.........เดือน.......................พ.ศ. ............. ถึงวันที่...........เดือน ....................พ.ศ. .......... </w:t>
      </w:r>
      <w:r w:rsidR="005829B0">
        <w:rPr>
          <w:rFonts w:ascii="TH SarabunPSK" w:hAnsi="TH SarabunPSK" w:cs="TH SarabunPSK" w:hint="cs"/>
          <w:sz w:val="32"/>
          <w:szCs w:val="32"/>
          <w:cs/>
        </w:rPr>
        <w:t>ซึ่งโครงการดังกล่าวอยู่ภายใต้งาน/โครงการระดับมหาวิทยาลัย</w:t>
      </w:r>
      <w:r w:rsidR="00DF59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9CC">
        <w:rPr>
          <w:rFonts w:ascii="TH SarabunPSK" w:hAnsi="TH SarabunPSK" w:cs="TH SarabunPSK"/>
          <w:sz w:val="32"/>
          <w:szCs w:val="32"/>
        </w:rPr>
        <w:t>: ……………………</w:t>
      </w:r>
      <w:r w:rsidR="005829B0">
        <w:rPr>
          <w:rFonts w:ascii="TH SarabunPSK" w:hAnsi="TH SarabunPSK" w:cs="TH SarabunPSK" w:hint="cs"/>
          <w:sz w:val="32"/>
          <w:szCs w:val="32"/>
          <w:cs/>
        </w:rPr>
        <w:t xml:space="preserve">((ชื่องาน/โครงการระดับมหาวิทยาลัย))........................... </w:t>
      </w:r>
      <w:r w:rsidR="00DF59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6E3F">
        <w:rPr>
          <w:rFonts w:ascii="TH SarabunPSK" w:hAnsi="TH SarabunPSK" w:cs="TH SarabunPSK"/>
          <w:sz w:val="32"/>
          <w:szCs w:val="32"/>
          <w:cs/>
        </w:rPr>
        <w:t>โดยเบิกจ่ายจากรหัสงบประมาณ</w:t>
      </w:r>
      <w:r w:rsidRPr="00576E3F">
        <w:rPr>
          <w:rFonts w:ascii="TH SarabunPSK" w:hAnsi="TH SarabunPSK" w:cs="TH SarabunPSK"/>
          <w:sz w:val="32"/>
          <w:szCs w:val="32"/>
        </w:rPr>
        <w:t xml:space="preserve">  </w:t>
      </w:r>
      <w:r w:rsidRPr="00576E3F">
        <w:rPr>
          <w:rFonts w:ascii="TH SarabunPSK" w:hAnsi="TH SarabunPSK" w:cs="TH SarabunPSK"/>
          <w:sz w:val="32"/>
          <w:szCs w:val="32"/>
          <w:cs/>
        </w:rPr>
        <w:t>รหัส ...</w:t>
      </w:r>
      <w:r w:rsidR="00DF59C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76E3F">
        <w:rPr>
          <w:rFonts w:ascii="TH SarabunPSK" w:hAnsi="TH SarabunPSK" w:cs="TH SarabunPSK"/>
          <w:sz w:val="32"/>
          <w:szCs w:val="32"/>
          <w:cs/>
        </w:rPr>
        <w:t>.......</w:t>
      </w:r>
      <w:r w:rsidR="00DF59CC">
        <w:rPr>
          <w:rFonts w:ascii="TH SarabunPSK" w:hAnsi="TH SarabunPSK" w:cs="TH SarabunPSK" w:hint="cs"/>
          <w:sz w:val="32"/>
          <w:szCs w:val="32"/>
          <w:cs/>
        </w:rPr>
        <w:t>((รหัสงบประมาณ 12 หลัก))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.................จำนวนงบประมาณทั้งสิ้น .......</w:t>
      </w:r>
      <w:r w:rsidR="00DF59C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76E3F">
        <w:rPr>
          <w:rFonts w:ascii="TH SarabunPSK" w:hAnsi="TH SarabunPSK" w:cs="TH SarabunPSK"/>
          <w:sz w:val="32"/>
          <w:szCs w:val="32"/>
          <w:cs/>
        </w:rPr>
        <w:t>.</w:t>
      </w:r>
      <w:r w:rsidR="00DF59CC">
        <w:rPr>
          <w:rFonts w:ascii="TH SarabunPSK" w:hAnsi="TH SarabunPSK" w:cs="TH SarabunPSK" w:hint="cs"/>
          <w:sz w:val="32"/>
          <w:szCs w:val="32"/>
          <w:cs/>
        </w:rPr>
        <w:t>....</w:t>
      </w:r>
      <w:r w:rsidRPr="00576E3F">
        <w:rPr>
          <w:rFonts w:ascii="TH SarabunPSK" w:hAnsi="TH SarabunPSK" w:cs="TH SarabunPSK"/>
          <w:sz w:val="32"/>
          <w:szCs w:val="32"/>
          <w:cs/>
        </w:rPr>
        <w:t>.................. บาท</w:t>
      </w:r>
      <w:r w:rsidR="006810E9" w:rsidRPr="00576E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6E3F">
        <w:rPr>
          <w:rFonts w:ascii="TH SarabunPSK" w:hAnsi="TH SarabunPSK" w:cs="TH SarabunPSK"/>
          <w:sz w:val="32"/>
          <w:szCs w:val="32"/>
          <w:cs/>
        </w:rPr>
        <w:t>โดยมีรายละเอียดโครงการ</w:t>
      </w:r>
      <w:r w:rsidR="00DF59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797" w:rsidRPr="00576E3F">
        <w:rPr>
          <w:rFonts w:ascii="TH SarabunPSK" w:hAnsi="TH SarabunPSK" w:cs="TH SarabunPSK"/>
          <w:sz w:val="32"/>
          <w:szCs w:val="32"/>
          <w:cs/>
        </w:rPr>
        <w:t>และกำหนดการ</w:t>
      </w:r>
      <w:r w:rsidRPr="00576E3F">
        <w:rPr>
          <w:rFonts w:ascii="TH SarabunPSK" w:hAnsi="TH SarabunPSK" w:cs="TH SarabunPSK"/>
          <w:sz w:val="32"/>
          <w:szCs w:val="32"/>
          <w:cs/>
        </w:rPr>
        <w:t>ดังเอกสารที่แนบมาพร้อมนี้</w:t>
      </w:r>
      <w:r w:rsidR="00DF59C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F59CC">
        <w:rPr>
          <w:rFonts w:ascii="TH SarabunPSK" w:hAnsi="TH SarabunPSK" w:cs="TH SarabunPSK"/>
          <w:i/>
          <w:iCs/>
          <w:sz w:val="28"/>
          <w:cs/>
        </w:rPr>
        <w:t xml:space="preserve">(กรุณาแนบแบบ </w:t>
      </w:r>
      <w:proofErr w:type="spellStart"/>
      <w:r w:rsidRPr="00DF59CC">
        <w:rPr>
          <w:rFonts w:ascii="TH SarabunPSK" w:hAnsi="TH SarabunPSK" w:cs="TH SarabunPSK"/>
          <w:i/>
          <w:iCs/>
          <w:sz w:val="28"/>
          <w:cs/>
        </w:rPr>
        <w:t>กนผ</w:t>
      </w:r>
      <w:proofErr w:type="spellEnd"/>
      <w:r w:rsidRPr="00DF59CC">
        <w:rPr>
          <w:rFonts w:ascii="TH SarabunPSK" w:hAnsi="TH SarabunPSK" w:cs="TH SarabunPSK"/>
          <w:i/>
          <w:iCs/>
          <w:sz w:val="28"/>
          <w:cs/>
        </w:rPr>
        <w:t>.๐๑</w:t>
      </w:r>
      <w:r w:rsidR="00066797" w:rsidRPr="00DF59CC">
        <w:rPr>
          <w:rFonts w:ascii="TH SarabunPSK" w:hAnsi="TH SarabunPSK" w:cs="TH SarabunPSK"/>
          <w:i/>
          <w:iCs/>
          <w:sz w:val="28"/>
          <w:cs/>
        </w:rPr>
        <w:t xml:space="preserve"> และกำหนดการ</w:t>
      </w:r>
      <w:r w:rsidRPr="00DF59CC">
        <w:rPr>
          <w:rFonts w:ascii="TH SarabunPSK" w:hAnsi="TH SarabunPSK" w:cs="TH SarabunPSK"/>
          <w:i/>
          <w:iCs/>
          <w:sz w:val="28"/>
          <w:cs/>
        </w:rPr>
        <w:t>)</w:t>
      </w:r>
      <w:r w:rsidR="00066797" w:rsidRPr="00DF59CC">
        <w:rPr>
          <w:rFonts w:ascii="TH SarabunPSK" w:hAnsi="TH SarabunPSK" w:cs="TH SarabunPSK"/>
          <w:sz w:val="28"/>
          <w:cs/>
        </w:rPr>
        <w:t xml:space="preserve"> </w:t>
      </w:r>
    </w:p>
    <w:p w:rsidR="006823AA" w:rsidRPr="00DF59CC" w:rsidRDefault="006823AA" w:rsidP="00576E3F">
      <w:pPr>
        <w:pStyle w:val="ad"/>
        <w:rPr>
          <w:rFonts w:ascii="TH SarabunPSK" w:hAnsi="TH SarabunPSK" w:cs="TH SarabunPSK"/>
          <w:sz w:val="20"/>
          <w:szCs w:val="20"/>
        </w:rPr>
      </w:pPr>
    </w:p>
    <w:p w:rsidR="006823AA" w:rsidRPr="00576E3F" w:rsidRDefault="006823AA" w:rsidP="00576E3F">
      <w:pPr>
        <w:pStyle w:val="ad"/>
        <w:ind w:left="720" w:firstLine="720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6823AA" w:rsidRPr="00576E3F" w:rsidRDefault="006823AA" w:rsidP="00576E3F">
      <w:pPr>
        <w:pStyle w:val="ad"/>
        <w:rPr>
          <w:rFonts w:ascii="TH SarabunPSK" w:hAnsi="TH SarabunPSK" w:cs="TH SarabunPSK"/>
          <w:sz w:val="14"/>
          <w:szCs w:val="14"/>
        </w:rPr>
      </w:pPr>
    </w:p>
    <w:p w:rsidR="00576E3F" w:rsidRDefault="00576E3F" w:rsidP="00576E3F">
      <w:pPr>
        <w:pStyle w:val="ad"/>
        <w:rPr>
          <w:rFonts w:ascii="TH SarabunPSK" w:hAnsi="TH SarabunPSK" w:cs="TH SarabunPSK"/>
          <w:sz w:val="32"/>
          <w:szCs w:val="32"/>
        </w:rPr>
      </w:pPr>
    </w:p>
    <w:p w:rsidR="006823AA" w:rsidRPr="00576E3F" w:rsidRDefault="006823AA" w:rsidP="00576E3F">
      <w:pPr>
        <w:pStyle w:val="ad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6823AA" w:rsidRPr="00576E3F" w:rsidRDefault="006823AA" w:rsidP="00576E3F">
      <w:pPr>
        <w:pStyle w:val="ad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576E3F">
        <w:rPr>
          <w:rFonts w:ascii="TH SarabunPSK" w:hAnsi="TH SarabunPSK" w:cs="TH SarabunPSK"/>
          <w:sz w:val="32"/>
          <w:szCs w:val="32"/>
          <w:cs/>
        </w:rPr>
        <w:t>(..............</w:t>
      </w:r>
      <w:r w:rsidR="006C431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6C4313">
        <w:rPr>
          <w:rFonts w:ascii="TH SarabunPSK" w:hAnsi="TH SarabunPSK" w:cs="TH SarabunPSK"/>
          <w:sz w:val="32"/>
          <w:szCs w:val="32"/>
          <w:cs/>
        </w:rPr>
        <w:t>–</w:t>
      </w:r>
      <w:r w:rsidR="006C4313">
        <w:rPr>
          <w:rFonts w:ascii="TH SarabunPSK" w:hAnsi="TH SarabunPSK" w:cs="TH SarabunPSK" w:hint="cs"/>
          <w:sz w:val="32"/>
          <w:szCs w:val="32"/>
          <w:cs/>
        </w:rPr>
        <w:t xml:space="preserve"> นามสกุล...</w:t>
      </w:r>
      <w:r w:rsidRPr="00576E3F">
        <w:rPr>
          <w:rFonts w:ascii="TH SarabunPSK" w:hAnsi="TH SarabunPSK" w:cs="TH SarabunPSK"/>
          <w:sz w:val="32"/>
          <w:szCs w:val="32"/>
          <w:cs/>
        </w:rPr>
        <w:t>..........)</w:t>
      </w:r>
    </w:p>
    <w:p w:rsidR="006823AA" w:rsidRPr="00576E3F" w:rsidRDefault="006C4313" w:rsidP="006C4313">
      <w:pPr>
        <w:pStyle w:val="ad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6823AA" w:rsidRPr="00576E3F">
        <w:rPr>
          <w:rFonts w:ascii="TH SarabunPSK" w:hAnsi="TH SarabunPSK" w:cs="TH SarabunPSK"/>
          <w:sz w:val="32"/>
          <w:szCs w:val="32"/>
          <w:cs/>
        </w:rPr>
        <w:t>ผู้ขออนุมัติโครงการ</w:t>
      </w:r>
    </w:p>
    <w:p w:rsidR="00576E3F" w:rsidRDefault="00576E3F" w:rsidP="00576E3F">
      <w:pPr>
        <w:pStyle w:val="ad"/>
        <w:rPr>
          <w:sz w:val="32"/>
          <w:szCs w:val="32"/>
        </w:rPr>
      </w:pPr>
    </w:p>
    <w:p w:rsidR="00576E3F" w:rsidRPr="006C4313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p w:rsidR="00576E3F" w:rsidRDefault="00576E3F" w:rsidP="00576E3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4"/>
      </w:tblGrid>
      <w:tr w:rsidR="004C3D93" w:rsidRPr="00576E3F" w:rsidTr="00B52E5C">
        <w:trPr>
          <w:trHeight w:val="2172"/>
        </w:trPr>
        <w:tc>
          <w:tcPr>
            <w:tcW w:w="4643" w:type="dxa"/>
            <w:vMerge w:val="restart"/>
          </w:tcPr>
          <w:p w:rsidR="004C3D93" w:rsidRPr="00576E3F" w:rsidRDefault="00576E3F" w:rsidP="006810E9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lastRenderedPageBreak/>
              <w:t>๑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. กองนโยบายและแผน</w:t>
            </w:r>
            <w:r w:rsidR="004C3D93" w:rsidRPr="00576E3F">
              <w:rPr>
                <w:rFonts w:ascii="TH SarabunPSK" w:hAnsi="TH SarabunPSK" w:cs="TH SarabunPSK"/>
                <w:szCs w:val="24"/>
              </w:rPr>
              <w:t xml:space="preserve"> 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วิเคราะห์รายละเอียดเกี่ยวกับโครงการในเบื้องต้น ดังนี้</w:t>
            </w:r>
          </w:p>
          <w:p w:rsidR="00B64506" w:rsidRDefault="00B64506" w:rsidP="0069494C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สอดคล้องกับ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กิจมหาวิทยาลัย....................................................</w:t>
            </w:r>
          </w:p>
          <w:p w:rsidR="004C3D93" w:rsidRPr="00576E3F" w:rsidRDefault="004C3D93" w:rsidP="0069494C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สอดคล้องกับโครงการระดับมหาวิทยาลัย ...........................</w:t>
            </w:r>
            <w:r w:rsidR="00B52E5C"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</w:t>
            </w:r>
            <w:r w:rsidR="002D7AA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:rsidR="004C3D93" w:rsidRPr="00576E3F" w:rsidRDefault="004C3D93" w:rsidP="00544CF7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4C3D93" w:rsidRPr="00576E3F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มี  บรรจุไว้ในแผนปฏิบัติการประจำปีของหน่วยงาน</w:t>
            </w:r>
          </w:p>
          <w:p w:rsidR="004C3D93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ไม่มี เนื่องจาก .........................................</w:t>
            </w:r>
            <w:bookmarkStart w:id="0" w:name="_GoBack"/>
            <w:bookmarkEnd w:id="0"/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</w:t>
            </w:r>
            <w:r w:rsidR="002D7AAE"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  <w:r w:rsidR="002D7AAE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2D7AAE" w:rsidRPr="00576E3F" w:rsidRDefault="002D7AAE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4C3D93" w:rsidRPr="00576E3F" w:rsidRDefault="004C3D93" w:rsidP="00544CF7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</w:t>
            </w:r>
          </w:p>
          <w:p w:rsidR="004C3D93" w:rsidRPr="00576E3F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เป็นไปตามแผนฯ ที่กำหนดไว้</w:t>
            </w:r>
          </w:p>
          <w:p w:rsidR="004C3D93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ไม่เป็นไปตามแผนฯ เนื่องจาก ...........................................</w:t>
            </w:r>
            <w:r w:rsidR="002D7AAE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</w:p>
          <w:p w:rsidR="002D7AAE" w:rsidRPr="00576E3F" w:rsidRDefault="002D7AAE" w:rsidP="002D7AAE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4C3D93" w:rsidRPr="00576E3F" w:rsidRDefault="004C3D93" w:rsidP="00544CF7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  <w:p w:rsidR="004C3D93" w:rsidRPr="00576E3F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เป็นไปตามแผนฯ ที่กำหนดไว้</w:t>
            </w:r>
          </w:p>
          <w:p w:rsidR="004C3D93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576E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ไม่เป็นไปตามแผนฯ เนื่องจาก ...........................................</w:t>
            </w:r>
            <w:r w:rsidR="002D7AAE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</w:p>
          <w:p w:rsidR="002D7AAE" w:rsidRPr="00576E3F" w:rsidRDefault="002D7AAE" w:rsidP="002D7AAE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4C3D93" w:rsidRPr="00576E3F" w:rsidRDefault="004C3D93" w:rsidP="00544CF7">
            <w:pPr>
              <w:pStyle w:val="ab"/>
              <w:numPr>
                <w:ilvl w:val="0"/>
                <w:numId w:val="8"/>
              </w:numPr>
              <w:ind w:left="270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อื่นๆ ..........................................</w:t>
            </w:r>
            <w:r w:rsidR="00B52E5C"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</w:t>
            </w:r>
          </w:p>
          <w:p w:rsidR="004C3D93" w:rsidRDefault="004C3D93" w:rsidP="00544CF7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</w:t>
            </w:r>
            <w:r w:rsidR="00B52E5C"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</w:t>
            </w:r>
          </w:p>
          <w:p w:rsidR="002D7AAE" w:rsidRPr="00576E3F" w:rsidRDefault="002D7AAE" w:rsidP="002D7AAE">
            <w:pPr>
              <w:pStyle w:val="ab"/>
              <w:ind w:left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</w:t>
            </w:r>
          </w:p>
          <w:p w:rsidR="004C3D93" w:rsidRPr="00576E3F" w:rsidRDefault="004C3D93" w:rsidP="00544CF7">
            <w:pPr>
              <w:rPr>
                <w:rFonts w:ascii="TH SarabunPSK" w:hAnsi="TH SarabunPSK" w:cs="TH SarabunPSK"/>
                <w:szCs w:val="24"/>
              </w:rPr>
            </w:pPr>
          </w:p>
          <w:p w:rsidR="004C3D93" w:rsidRPr="00576E3F" w:rsidRDefault="004C3D93" w:rsidP="004C3D93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4C3D93" w:rsidRPr="00576E3F" w:rsidRDefault="004C3D93" w:rsidP="004C3D9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   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(ตำแหน่ง...............................)</w:t>
            </w:r>
          </w:p>
          <w:p w:rsidR="004C3D93" w:rsidRPr="00576E3F" w:rsidRDefault="004C3D93" w:rsidP="004C3D9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   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............/................./.............</w:t>
            </w:r>
          </w:p>
        </w:tc>
        <w:tc>
          <w:tcPr>
            <w:tcW w:w="4644" w:type="dxa"/>
          </w:tcPr>
          <w:p w:rsidR="004C3D93" w:rsidRPr="00576E3F" w:rsidRDefault="00576E3F" w:rsidP="006823AA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๒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. ความคิดเห็นของ</w:t>
            </w:r>
            <w:r w:rsidR="00EC165C">
              <w:rPr>
                <w:rFonts w:ascii="TH SarabunPSK" w:hAnsi="TH SarabunPSK" w:cs="TH SarabunPSK" w:hint="cs"/>
                <w:szCs w:val="24"/>
                <w:cs/>
              </w:rPr>
              <w:t>หัวหน้าสาขาวิชา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/</w:t>
            </w:r>
            <w:r w:rsidR="00EC165C">
              <w:rPr>
                <w:rFonts w:ascii="TH SarabunPSK" w:hAnsi="TH SarabunPSK" w:cs="TH SarabunPSK" w:hint="cs"/>
                <w:szCs w:val="24"/>
                <w:cs/>
              </w:rPr>
              <w:t>หัวหน้า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สำนัก</w:t>
            </w:r>
            <w:r w:rsidR="00EC165C">
              <w:rPr>
                <w:rFonts w:ascii="TH SarabunPSK" w:hAnsi="TH SarabunPSK" w:cs="TH SarabunPSK" w:hint="cs"/>
                <w:szCs w:val="24"/>
                <w:cs/>
              </w:rPr>
              <w:t>งานของหน่วยงาน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:rsidR="004C3D93" w:rsidRPr="00576E3F" w:rsidRDefault="004C3D93" w:rsidP="006823AA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>.............................</w:t>
            </w:r>
          </w:p>
          <w:p w:rsidR="00B52E5C" w:rsidRPr="00576E3F" w:rsidRDefault="00B52E5C" w:rsidP="00B52E5C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B52E5C" w:rsidRDefault="00B52E5C" w:rsidP="00B52E5C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2D7AAE" w:rsidRDefault="002D7AAE" w:rsidP="002D7AAE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2D7AAE" w:rsidRDefault="002D7AAE" w:rsidP="002D7AAE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</w:t>
            </w:r>
          </w:p>
          <w:p w:rsidR="004C3D93" w:rsidRDefault="004C3D93" w:rsidP="006823AA">
            <w:pPr>
              <w:rPr>
                <w:rFonts w:ascii="TH SarabunPSK" w:hAnsi="TH SarabunPSK" w:cs="TH SarabunPSK"/>
                <w:szCs w:val="24"/>
              </w:rPr>
            </w:pPr>
          </w:p>
          <w:p w:rsidR="002D7AAE" w:rsidRPr="00576E3F" w:rsidRDefault="002D7AAE" w:rsidP="006823AA">
            <w:pPr>
              <w:rPr>
                <w:rFonts w:ascii="TH SarabunPSK" w:hAnsi="TH SarabunPSK" w:cs="TH SarabunPSK"/>
                <w:szCs w:val="24"/>
              </w:rPr>
            </w:pPr>
          </w:p>
          <w:p w:rsidR="004C3D93" w:rsidRPr="00576E3F" w:rsidRDefault="004C3D93" w:rsidP="004C3D93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4C3D93" w:rsidRPr="00576E3F" w:rsidRDefault="004C3D93" w:rsidP="004C3D9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(ตำแหน่ง...............................)</w:t>
            </w:r>
          </w:p>
          <w:p w:rsidR="004C3D93" w:rsidRPr="00576E3F" w:rsidRDefault="004C3D93" w:rsidP="00EC165C">
            <w:pPr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   </w:t>
            </w:r>
            <w:r w:rsidR="00EC165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576E3F" w:rsidRPr="00576E3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............/................./.............</w:t>
            </w:r>
          </w:p>
        </w:tc>
      </w:tr>
      <w:tr w:rsidR="004C3D93" w:rsidRPr="00576E3F" w:rsidTr="00B52E5C">
        <w:trPr>
          <w:trHeight w:val="2325"/>
        </w:trPr>
        <w:tc>
          <w:tcPr>
            <w:tcW w:w="4643" w:type="dxa"/>
            <w:vMerge/>
          </w:tcPr>
          <w:p w:rsidR="004C3D93" w:rsidRPr="00576E3F" w:rsidRDefault="004C3D93" w:rsidP="006810E9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644" w:type="dxa"/>
          </w:tcPr>
          <w:p w:rsidR="004C3D93" w:rsidRPr="00576E3F" w:rsidRDefault="00576E3F" w:rsidP="004C3D93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๓</w:t>
            </w:r>
            <w:r w:rsidR="00EC165C">
              <w:rPr>
                <w:rFonts w:ascii="TH SarabunPSK" w:hAnsi="TH SarabunPSK" w:cs="TH SarabunPSK"/>
                <w:szCs w:val="24"/>
                <w:cs/>
              </w:rPr>
              <w:t>. งานธุรการของ</w:t>
            </w:r>
            <w:r w:rsidR="00EC165C">
              <w:rPr>
                <w:rFonts w:ascii="TH SarabunPSK" w:hAnsi="TH SarabunPSK" w:cs="TH SarabunPSK" w:hint="cs"/>
                <w:szCs w:val="24"/>
                <w:cs/>
              </w:rPr>
              <w:t>หน่วยงาน</w:t>
            </w:r>
          </w:p>
          <w:p w:rsidR="00EC165C" w:rsidRDefault="004C3D93" w:rsidP="004C3D93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เรียน </w:t>
            </w:r>
            <w:r w:rsidR="00EC165C">
              <w:rPr>
                <w:rFonts w:ascii="TH SarabunPSK" w:hAnsi="TH SarabunPSK" w:cs="TH SarabunPSK" w:hint="cs"/>
                <w:szCs w:val="24"/>
                <w:cs/>
              </w:rPr>
              <w:t>คณบ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ดี</w:t>
            </w:r>
            <w:r w:rsidR="00EC165C">
              <w:rPr>
                <w:rFonts w:ascii="TH SarabunPSK" w:hAnsi="TH SarabunPSK" w:cs="TH SarabunPSK" w:hint="cs"/>
                <w:szCs w:val="24"/>
                <w:cs/>
              </w:rPr>
              <w:t xml:space="preserve">/ผู้อำนวยการสำนัก-สถาบัน </w:t>
            </w:r>
          </w:p>
          <w:p w:rsidR="004C3D93" w:rsidRPr="00576E3F" w:rsidRDefault="004C3D93" w:rsidP="004C3D93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เพื่อโปรดทราบและสั่งการ เห็นสมควรให้</w:t>
            </w:r>
          </w:p>
          <w:p w:rsidR="004C3D93" w:rsidRPr="00576E3F" w:rsidRDefault="004C3D93" w:rsidP="00576E3F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</w:t>
            </w:r>
            <w:r w:rsidR="00B52E5C"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</w:t>
            </w: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</w:p>
          <w:p w:rsidR="00B52E5C" w:rsidRPr="00576E3F" w:rsidRDefault="00B52E5C" w:rsidP="00576E3F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B52E5C" w:rsidRPr="00576E3F" w:rsidRDefault="00B52E5C" w:rsidP="00576E3F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2D7AAE" w:rsidRPr="00576E3F" w:rsidRDefault="002D7AAE" w:rsidP="002D7AAE">
            <w:pPr>
              <w:pStyle w:val="ab"/>
              <w:numPr>
                <w:ilvl w:val="0"/>
                <w:numId w:val="9"/>
              </w:numPr>
              <w:ind w:left="217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</w:p>
          <w:p w:rsidR="004C3D93" w:rsidRDefault="004C3D93" w:rsidP="004C3D93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2D7AAE" w:rsidRPr="00576E3F" w:rsidRDefault="002D7AAE" w:rsidP="004C3D93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  <w:p w:rsidR="004C3D93" w:rsidRPr="00576E3F" w:rsidRDefault="004C3D93" w:rsidP="004C3D93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4C3D93" w:rsidRPr="00576E3F" w:rsidRDefault="004C3D93" w:rsidP="004C3D9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          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(ตำแหน่ง...............................)</w:t>
            </w:r>
          </w:p>
          <w:p w:rsidR="004C3D93" w:rsidRPr="00576E3F" w:rsidRDefault="002D7AAE" w:rsidP="002D7AAE">
            <w:pPr>
              <w:ind w:left="37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                   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 xml:space="preserve"> 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............/................./.............</w:t>
            </w:r>
          </w:p>
        </w:tc>
      </w:tr>
      <w:tr w:rsidR="004C3D93" w:rsidRPr="00576E3F" w:rsidTr="00B52E5C">
        <w:trPr>
          <w:trHeight w:val="2334"/>
        </w:trPr>
        <w:tc>
          <w:tcPr>
            <w:tcW w:w="4643" w:type="dxa"/>
          </w:tcPr>
          <w:p w:rsidR="004C3D93" w:rsidRPr="00576E3F" w:rsidRDefault="00576E3F" w:rsidP="006810E9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๔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.  ความคิดเห็นของรอง</w:t>
            </w:r>
            <w:r w:rsidR="00EC165C">
              <w:rPr>
                <w:rFonts w:ascii="TH SarabunPSK" w:hAnsi="TH SarabunPSK" w:cs="TH SarabunPSK" w:hint="cs"/>
                <w:szCs w:val="24"/>
                <w:cs/>
              </w:rPr>
              <w:t>คณบดี/รองผู้อำนวยการ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ที่เกี่ยวข้อง</w:t>
            </w:r>
          </w:p>
          <w:p w:rsidR="004C3D93" w:rsidRPr="00576E3F" w:rsidRDefault="004C3D93" w:rsidP="006810E9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</w:t>
            </w:r>
            <w:r w:rsidR="002D7AAE">
              <w:rPr>
                <w:rFonts w:ascii="TH SarabunPSK" w:hAnsi="TH SarabunPSK" w:cs="TH SarabunPSK" w:hint="cs"/>
                <w:szCs w:val="24"/>
                <w:cs/>
              </w:rPr>
              <w:t>...............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</w:t>
            </w:r>
          </w:p>
          <w:p w:rsidR="002D7AAE" w:rsidRPr="00576E3F" w:rsidRDefault="002D7AAE" w:rsidP="002D7AAE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</w:t>
            </w:r>
          </w:p>
          <w:p w:rsidR="002D7AAE" w:rsidRPr="00576E3F" w:rsidRDefault="002D7AAE" w:rsidP="002D7AAE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</w:t>
            </w:r>
          </w:p>
          <w:p w:rsidR="002D7AAE" w:rsidRPr="00576E3F" w:rsidRDefault="002D7AAE" w:rsidP="002D7AAE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</w:t>
            </w:r>
          </w:p>
          <w:p w:rsidR="002D7AAE" w:rsidRPr="00576E3F" w:rsidRDefault="002D7AAE" w:rsidP="002D7AAE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</w:t>
            </w:r>
          </w:p>
          <w:p w:rsidR="004C3D93" w:rsidRPr="00576E3F" w:rsidRDefault="004C3D93" w:rsidP="004C3D93">
            <w:pPr>
              <w:rPr>
                <w:rFonts w:ascii="TH SarabunPSK" w:hAnsi="TH SarabunPSK" w:cs="TH SarabunPSK"/>
                <w:szCs w:val="24"/>
              </w:rPr>
            </w:pPr>
          </w:p>
          <w:p w:rsidR="004C3D93" w:rsidRPr="00576E3F" w:rsidRDefault="004C3D93" w:rsidP="004C3D93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4C3D93" w:rsidRPr="00576E3F" w:rsidRDefault="004C3D93" w:rsidP="004C3D9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>(ตำแหน่ง...............................)</w:t>
            </w:r>
          </w:p>
          <w:p w:rsidR="004C3D93" w:rsidRPr="00576E3F" w:rsidRDefault="004C3D93" w:rsidP="002D7AAE">
            <w:pPr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="002D7AAE">
              <w:rPr>
                <w:rFonts w:ascii="TH SarabunPSK" w:hAnsi="TH SarabunPSK" w:cs="TH SarabunPSK"/>
                <w:szCs w:val="24"/>
                <w:cs/>
              </w:rPr>
              <w:t xml:space="preserve">                                 </w:t>
            </w:r>
            <w:r w:rsidR="002D7AAE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........../................./.............</w:t>
            </w:r>
          </w:p>
        </w:tc>
        <w:tc>
          <w:tcPr>
            <w:tcW w:w="4644" w:type="dxa"/>
          </w:tcPr>
          <w:p w:rsidR="004C3D93" w:rsidRPr="00576E3F" w:rsidRDefault="00576E3F" w:rsidP="004C3D93">
            <w:p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๕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="00EC165C">
              <w:rPr>
                <w:rFonts w:ascii="TH SarabunPSK" w:hAnsi="TH SarabunPSK" w:cs="TH SarabunPSK" w:hint="cs"/>
                <w:szCs w:val="24"/>
                <w:cs/>
              </w:rPr>
              <w:t>คณบดี/ผู้อำนวยการสำนัก-สถาบัน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 xml:space="preserve">/ผู้มีอำนาจสั่งการ </w:t>
            </w:r>
          </w:p>
          <w:p w:rsidR="00576E3F" w:rsidRDefault="004C3D93" w:rsidP="00576E3F">
            <w:pPr>
              <w:pStyle w:val="ab"/>
              <w:numPr>
                <w:ilvl w:val="0"/>
                <w:numId w:val="10"/>
              </w:num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อนุมัติ </w:t>
            </w:r>
            <w:r w:rsidR="00576E3F" w:rsidRPr="00576E3F">
              <w:rPr>
                <w:rFonts w:ascii="TH SarabunPSK" w:hAnsi="TH SarabunPSK" w:cs="TH SarabunPSK" w:hint="cs"/>
                <w:szCs w:val="24"/>
                <w:cs/>
              </w:rPr>
              <w:t xml:space="preserve"> ........................................................................</w:t>
            </w:r>
            <w:r w:rsidR="00576E3F">
              <w:rPr>
                <w:rFonts w:ascii="TH SarabunPSK" w:hAnsi="TH SarabunPSK" w:cs="TH SarabunPSK" w:hint="cs"/>
                <w:szCs w:val="24"/>
                <w:cs/>
              </w:rPr>
              <w:t>...............</w:t>
            </w:r>
          </w:p>
          <w:p w:rsidR="00576E3F" w:rsidRPr="00576E3F" w:rsidRDefault="00576E3F" w:rsidP="00576E3F">
            <w:pPr>
              <w:pStyle w:val="ab"/>
              <w:ind w:left="51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</w:t>
            </w:r>
          </w:p>
          <w:p w:rsidR="004C3D93" w:rsidRDefault="004C3D93" w:rsidP="00576E3F">
            <w:pPr>
              <w:pStyle w:val="ab"/>
              <w:numPr>
                <w:ilvl w:val="0"/>
                <w:numId w:val="10"/>
              </w:numPr>
              <w:rPr>
                <w:rFonts w:ascii="TH SarabunPSK" w:hAnsi="TH SarabunPSK" w:cs="TH SarabunPSK"/>
                <w:szCs w:val="24"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>ไม่อนุมัติ</w:t>
            </w:r>
            <w:r w:rsidR="00576E3F">
              <w:rPr>
                <w:rFonts w:ascii="TH SarabunPSK" w:hAnsi="TH SarabunPSK" w:cs="TH SarabunPSK"/>
                <w:szCs w:val="24"/>
              </w:rPr>
              <w:t xml:space="preserve"> </w:t>
            </w:r>
            <w:r w:rsidR="00576E3F">
              <w:rPr>
                <w:rFonts w:ascii="TH SarabunPSK" w:hAnsi="TH SarabunPSK" w:cs="TH SarabunPSK" w:hint="cs"/>
                <w:szCs w:val="24"/>
                <w:cs/>
              </w:rPr>
              <w:t>เนื่องจาก .....................................................................</w:t>
            </w:r>
          </w:p>
          <w:p w:rsidR="00576E3F" w:rsidRPr="00576E3F" w:rsidRDefault="00576E3F" w:rsidP="00576E3F">
            <w:pPr>
              <w:pStyle w:val="ab"/>
              <w:ind w:left="51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</w:t>
            </w:r>
          </w:p>
          <w:p w:rsidR="00576E3F" w:rsidRPr="00576E3F" w:rsidRDefault="00576E3F" w:rsidP="00576E3F">
            <w:pPr>
              <w:pStyle w:val="ab"/>
              <w:ind w:left="51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</w:t>
            </w:r>
          </w:p>
          <w:p w:rsidR="004C3D93" w:rsidRPr="00576E3F" w:rsidRDefault="00B52E5C" w:rsidP="00576E3F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 w:rsidRPr="00576E3F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                  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............................................(ลายมือชื่อ)</w:t>
            </w:r>
          </w:p>
          <w:p w:rsidR="002D7AAE" w:rsidRDefault="002D7AAE" w:rsidP="002D7AA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 xml:space="preserve">(ตำแหน่ง...............................)                                    </w:t>
            </w:r>
            <w:r w:rsidR="00094625" w:rsidRPr="00576E3F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="00B52E5C" w:rsidRPr="00576E3F">
              <w:rPr>
                <w:rFonts w:ascii="TH SarabunPSK" w:hAnsi="TH SarabunPSK" w:cs="TH SarabunPSK"/>
                <w:szCs w:val="24"/>
                <w:cs/>
              </w:rPr>
              <w:t xml:space="preserve">            </w:t>
            </w:r>
            <w:r w:rsidR="00094625" w:rsidRPr="00576E3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    </w:t>
            </w:r>
          </w:p>
          <w:p w:rsidR="004C3D93" w:rsidRPr="00576E3F" w:rsidRDefault="002D7AAE" w:rsidP="002D7AA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</w:t>
            </w:r>
            <w:r w:rsidR="004C3D93" w:rsidRPr="00576E3F">
              <w:rPr>
                <w:rFonts w:ascii="TH SarabunPSK" w:hAnsi="TH SarabunPSK" w:cs="TH SarabunPSK"/>
                <w:szCs w:val="24"/>
                <w:cs/>
              </w:rPr>
              <w:t>............/................./.............</w:t>
            </w:r>
          </w:p>
        </w:tc>
      </w:tr>
    </w:tbl>
    <w:p w:rsidR="006823AA" w:rsidRDefault="00576E3F" w:rsidP="006823AA">
      <w:pPr>
        <w:rPr>
          <w:rFonts w:ascii="TH SarabunPSK" w:hAnsi="TH SarabunPSK" w:cs="TH SarabunPSK"/>
        </w:rPr>
      </w:pPr>
      <w:r w:rsidRPr="00576E3F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4EE8419" wp14:editId="1D4E74DF">
                <wp:simplePos x="0" y="0"/>
                <wp:positionH relativeFrom="column">
                  <wp:posOffset>-69850</wp:posOffset>
                </wp:positionH>
                <wp:positionV relativeFrom="paragraph">
                  <wp:posOffset>12700</wp:posOffset>
                </wp:positionV>
                <wp:extent cx="5901055" cy="1828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6DAA" w:rsidRPr="00B52E5C" w:rsidRDefault="001B6DAA" w:rsidP="001B6DAA">
                            <w:pPr>
                              <w:spacing w:before="120"/>
                              <w:ind w:left="720" w:hanging="720"/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กนผ</w:t>
                            </w:r>
                            <w:proofErr w:type="spellEnd"/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.๑</w:t>
                            </w:r>
                            <w:r w:rsidR="00EC16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๒</w:t>
                            </w:r>
                            <w:r w:rsidRPr="00B52E5C">
                              <w:rPr>
                                <w:rFonts w:ascii="TH SarabunPSK" w:hAnsi="TH SarabunPSK" w:cs="TH SarabunPSK"/>
                                <w:b/>
                                <w:i/>
                                <w:iCs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: </w:t>
                            </w:r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52E5C"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สำหรับ</w:t>
                            </w:r>
                            <w:r w:rsidR="00EC16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คณะ/สำนัก/สถาบัน ที่เทียบเท่าคณะ </w:t>
                            </w:r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ที่โครงการ/กิจกรรมมีงบประมาณ</w:t>
                            </w:r>
                            <w:r w:rsidR="00EC16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ไม่เกิน</w:t>
                            </w:r>
                            <w:r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๑๐๐,๐๐๐ บาท </w:t>
                            </w:r>
                            <w:r w:rsidR="00175228" w:rsidRPr="00B52E5C">
                              <w:rPr>
                                <w:rFonts w:ascii="TH SarabunPSK" w:hAnsi="TH SarabunPSK" w:cs="TH SarabunPSK" w:hint="cs"/>
                                <w:b/>
                                <w:i/>
                                <w:iCs/>
                                <w:sz w:val="20"/>
                                <w:szCs w:val="20"/>
                                <w:cs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-5.5pt;margin-top:1pt;width:464.65pt;height:2in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" filled="f" stroked="f">
                <v:textbox style="mso-fit-shape-to-text:t">
                  <w:txbxContent>
                    <w:p w:rsidR="001B6DAA" w:rsidRPr="00B52E5C" w:rsidRDefault="001B6DAA" w:rsidP="001B6DAA">
                      <w:pPr>
                        <w:spacing w:before="120"/>
                        <w:ind w:left="720" w:hanging="720"/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กนผ</w:t>
                      </w:r>
                      <w:proofErr w:type="spellEnd"/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.๑</w:t>
                      </w:r>
                      <w:r w:rsidR="00EC16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๒</w:t>
                      </w:r>
                      <w:r w:rsidRPr="00B52E5C">
                        <w:rPr>
                          <w:rFonts w:ascii="TH SarabunPSK" w:hAnsi="TH SarabunPSK" w:cs="TH SarabunPSK"/>
                          <w:b/>
                          <w:i/>
                          <w:iCs/>
                          <w:sz w:val="20"/>
                          <w:szCs w:val="2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: </w:t>
                      </w:r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52E5C"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สำหรับ</w:t>
                      </w:r>
                      <w:r w:rsidR="00EC16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คณะ/สำนัก/สถาบัน ที่เทียบเท่าคณะ </w:t>
                      </w:r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ที่โครงการ/กิจกรรมมีงบประมาณ</w:t>
                      </w:r>
                      <w:r w:rsidR="00EC16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ไม่เกิน</w:t>
                      </w:r>
                      <w:r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๑๐๐,๐๐๐ บาท </w:t>
                      </w:r>
                      <w:r w:rsidR="00175228" w:rsidRPr="00B52E5C">
                        <w:rPr>
                          <w:rFonts w:ascii="TH SarabunPSK" w:hAnsi="TH SarabunPSK" w:cs="TH SarabunPSK" w:hint="cs"/>
                          <w:b/>
                          <w:i/>
                          <w:iCs/>
                          <w:sz w:val="20"/>
                          <w:szCs w:val="20"/>
                          <w:cs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23AA" w:rsidSect="00576E3F">
      <w:headerReference w:type="even" r:id="rId9"/>
      <w:headerReference w:type="default" r:id="rId10"/>
      <w:pgSz w:w="11906" w:h="16838" w:code="9"/>
      <w:pgMar w:top="1800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02" w:rsidRDefault="00B53502">
      <w:r>
        <w:separator/>
      </w:r>
    </w:p>
  </w:endnote>
  <w:endnote w:type="continuationSeparator" w:id="0">
    <w:p w:rsidR="00B53502" w:rsidRDefault="00B5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02" w:rsidRDefault="00B53502">
      <w:r>
        <w:separator/>
      </w:r>
    </w:p>
  </w:footnote>
  <w:footnote w:type="continuationSeparator" w:id="0">
    <w:p w:rsidR="00B53502" w:rsidRDefault="00B5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85" w:rsidRDefault="001F5E85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1F5E85" w:rsidRDefault="001F5E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254309"/>
      <w:docPartObj>
        <w:docPartGallery w:val="Page Numbers (Top of Page)"/>
        <w:docPartUnique/>
      </w:docPartObj>
    </w:sdtPr>
    <w:sdtEndPr/>
    <w:sdtContent>
      <w:p w:rsidR="005829B0" w:rsidRDefault="005829B0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64506" w:rsidRPr="00B64506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5829B0" w:rsidRDefault="005829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33E8"/>
    <w:multiLevelType w:val="hybridMultilevel"/>
    <w:tmpl w:val="23F0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F3835"/>
    <w:multiLevelType w:val="hybridMultilevel"/>
    <w:tmpl w:val="B00E7B30"/>
    <w:lvl w:ilvl="0" w:tplc="E5467504">
      <w:numFmt w:val="bullet"/>
      <w:lvlText w:val=""/>
      <w:lvlJc w:val="left"/>
      <w:pPr>
        <w:ind w:left="51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44360668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A6EA5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25CFB"/>
    <w:multiLevelType w:val="hybridMultilevel"/>
    <w:tmpl w:val="852EDB20"/>
    <w:lvl w:ilvl="0" w:tplc="B7DC0F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A6899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85D72"/>
    <w:multiLevelType w:val="hybridMultilevel"/>
    <w:tmpl w:val="A5A6821A"/>
    <w:lvl w:ilvl="0" w:tplc="859AE9B4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23D0C"/>
    <w:multiLevelType w:val="hybridMultilevel"/>
    <w:tmpl w:val="4AFE7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D0E29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E0521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98"/>
    <w:rsid w:val="000009B3"/>
    <w:rsid w:val="00006899"/>
    <w:rsid w:val="00033798"/>
    <w:rsid w:val="00041424"/>
    <w:rsid w:val="00061EC6"/>
    <w:rsid w:val="0006583D"/>
    <w:rsid w:val="00066797"/>
    <w:rsid w:val="00094625"/>
    <w:rsid w:val="000C76DD"/>
    <w:rsid w:val="000D658D"/>
    <w:rsid w:val="00107DC9"/>
    <w:rsid w:val="00175228"/>
    <w:rsid w:val="00193FB7"/>
    <w:rsid w:val="001B6DAA"/>
    <w:rsid w:val="001F5E85"/>
    <w:rsid w:val="001F7AB4"/>
    <w:rsid w:val="00234405"/>
    <w:rsid w:val="002747A4"/>
    <w:rsid w:val="002B441B"/>
    <w:rsid w:val="002D7AAE"/>
    <w:rsid w:val="002E1EB8"/>
    <w:rsid w:val="00314023"/>
    <w:rsid w:val="00356D6B"/>
    <w:rsid w:val="003932CE"/>
    <w:rsid w:val="003B0B81"/>
    <w:rsid w:val="003B7ABE"/>
    <w:rsid w:val="003F221E"/>
    <w:rsid w:val="0044436C"/>
    <w:rsid w:val="004470AA"/>
    <w:rsid w:val="004B4D7E"/>
    <w:rsid w:val="004C3D93"/>
    <w:rsid w:val="004C53C8"/>
    <w:rsid w:val="00544CF7"/>
    <w:rsid w:val="00576E3F"/>
    <w:rsid w:val="00581EC3"/>
    <w:rsid w:val="005829B0"/>
    <w:rsid w:val="005936A1"/>
    <w:rsid w:val="005C7734"/>
    <w:rsid w:val="005D50F3"/>
    <w:rsid w:val="005F4EE0"/>
    <w:rsid w:val="005F58D3"/>
    <w:rsid w:val="00654F7E"/>
    <w:rsid w:val="006810E9"/>
    <w:rsid w:val="006823AA"/>
    <w:rsid w:val="0069494C"/>
    <w:rsid w:val="006959F6"/>
    <w:rsid w:val="006A4118"/>
    <w:rsid w:val="006B17F4"/>
    <w:rsid w:val="006C4313"/>
    <w:rsid w:val="006D16F7"/>
    <w:rsid w:val="00766F56"/>
    <w:rsid w:val="00787984"/>
    <w:rsid w:val="007941B5"/>
    <w:rsid w:val="007E0BF8"/>
    <w:rsid w:val="007E6E95"/>
    <w:rsid w:val="00802A6D"/>
    <w:rsid w:val="008535D9"/>
    <w:rsid w:val="0086677E"/>
    <w:rsid w:val="008720A2"/>
    <w:rsid w:val="008879CA"/>
    <w:rsid w:val="008D1AFB"/>
    <w:rsid w:val="00904C2B"/>
    <w:rsid w:val="00906A91"/>
    <w:rsid w:val="00921E9F"/>
    <w:rsid w:val="0092209F"/>
    <w:rsid w:val="00923102"/>
    <w:rsid w:val="00926F5B"/>
    <w:rsid w:val="00946E2C"/>
    <w:rsid w:val="00951D06"/>
    <w:rsid w:val="00990D85"/>
    <w:rsid w:val="009C74E1"/>
    <w:rsid w:val="009D74D7"/>
    <w:rsid w:val="00A11DDA"/>
    <w:rsid w:val="00A60D81"/>
    <w:rsid w:val="00A64DF4"/>
    <w:rsid w:val="00A90242"/>
    <w:rsid w:val="00A97E58"/>
    <w:rsid w:val="00AB02DB"/>
    <w:rsid w:val="00AB3BC8"/>
    <w:rsid w:val="00AC7BAA"/>
    <w:rsid w:val="00AD0725"/>
    <w:rsid w:val="00AE4267"/>
    <w:rsid w:val="00AF0B1D"/>
    <w:rsid w:val="00B25AF2"/>
    <w:rsid w:val="00B52E5C"/>
    <w:rsid w:val="00B53502"/>
    <w:rsid w:val="00B64506"/>
    <w:rsid w:val="00B80B01"/>
    <w:rsid w:val="00B8566C"/>
    <w:rsid w:val="00B97A29"/>
    <w:rsid w:val="00BD63F1"/>
    <w:rsid w:val="00C13F57"/>
    <w:rsid w:val="00C13F9D"/>
    <w:rsid w:val="00C53299"/>
    <w:rsid w:val="00C553A7"/>
    <w:rsid w:val="00C87E7C"/>
    <w:rsid w:val="00C94909"/>
    <w:rsid w:val="00D0396F"/>
    <w:rsid w:val="00D046C0"/>
    <w:rsid w:val="00D35165"/>
    <w:rsid w:val="00D45FFD"/>
    <w:rsid w:val="00D518B7"/>
    <w:rsid w:val="00D6626B"/>
    <w:rsid w:val="00DB741A"/>
    <w:rsid w:val="00DD5F39"/>
    <w:rsid w:val="00DF58DA"/>
    <w:rsid w:val="00DF59CC"/>
    <w:rsid w:val="00E05642"/>
    <w:rsid w:val="00E252A0"/>
    <w:rsid w:val="00E537F1"/>
    <w:rsid w:val="00EC165C"/>
    <w:rsid w:val="00EE0C32"/>
    <w:rsid w:val="00F116A9"/>
    <w:rsid w:val="00F44410"/>
    <w:rsid w:val="00F57925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D63F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D63F1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C553A7"/>
    <w:pPr>
      <w:ind w:left="720"/>
      <w:contextualSpacing/>
    </w:pPr>
    <w:rPr>
      <w:rFonts w:ascii="Angsana New" w:eastAsia="Cordia New" w:hAnsi="Angsana New"/>
      <w:sz w:val="32"/>
      <w:szCs w:val="40"/>
    </w:rPr>
  </w:style>
  <w:style w:type="table" w:styleId="ac">
    <w:name w:val="Table Grid"/>
    <w:basedOn w:val="a1"/>
    <w:rsid w:val="001F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6E3F"/>
    <w:rPr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5829B0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D63F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BD63F1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C553A7"/>
    <w:pPr>
      <w:ind w:left="720"/>
      <w:contextualSpacing/>
    </w:pPr>
    <w:rPr>
      <w:rFonts w:ascii="Angsana New" w:eastAsia="Cordia New" w:hAnsi="Angsana New"/>
      <w:sz w:val="32"/>
      <w:szCs w:val="40"/>
    </w:rPr>
  </w:style>
  <w:style w:type="table" w:styleId="ac">
    <w:name w:val="Table Grid"/>
    <w:basedOn w:val="a1"/>
    <w:rsid w:val="001F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76E3F"/>
    <w:rPr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5829B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08;&#3640;&#3619;&#3585;&#3634;&#3619;\&#3610;&#3633;&#3609;&#3607;&#3638;&#3585;&#3586;&#3657;&#3629;&#3588;&#3623;&#3634;&#3617;\56\2.&#3627;&#3609;_&#3591;&#3626;_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2.หน_งส_อภายใน</Template>
  <TotalTime>370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ChatDa</dc:creator>
  <cp:lastModifiedBy>Windows User</cp:lastModifiedBy>
  <cp:revision>34</cp:revision>
  <cp:lastPrinted>2014-09-11T04:52:00Z</cp:lastPrinted>
  <dcterms:created xsi:type="dcterms:W3CDTF">2013-07-26T02:39:00Z</dcterms:created>
  <dcterms:modified xsi:type="dcterms:W3CDTF">2014-09-11T10:22:00Z</dcterms:modified>
</cp:coreProperties>
</file>